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0340" w14:textId="69DC9834" w:rsidR="009648A3" w:rsidRDefault="00DA4101">
      <w:pPr>
        <w:rPr>
          <w:b/>
          <w:lang w:val="en-US"/>
        </w:rPr>
      </w:pPr>
      <w:r w:rsidRPr="00AA43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5CDF14" wp14:editId="6D13A9EA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2683510" cy="609600"/>
                <wp:effectExtent l="0" t="0" r="0" b="0"/>
                <wp:wrapNone/>
                <wp:docPr id="6991579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351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DFF8EE" w14:textId="1F4C39A3" w:rsidR="009648A3" w:rsidRPr="009648A3" w:rsidRDefault="009648A3" w:rsidP="009648A3">
                            <w:pPr>
                              <w:ind w:left="-106"/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</w:pPr>
                            <w:r w:rsidRPr="004971D7"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  <w:t xml:space="preserve">  ΓΕΝΙΚΗ ΔΙΕΥΘΥΝΣΗ ΑΓΡΟΤΙΚΗΣ ΕΡΕΥΝΑΣ</w:t>
                            </w:r>
                            <w:r w:rsidRPr="004971D7"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  <w:t>Ινστιτούτο ……………………</w:t>
                            </w:r>
                            <w:r w:rsidRPr="004971D7"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Pr="004971D7"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Pr="004971D7"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Pr="004971D7"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  <w:tab/>
                            </w:r>
                          </w:p>
                          <w:p w14:paraId="505DB33A" w14:textId="77777777" w:rsidR="009648A3" w:rsidRPr="004971D7" w:rsidRDefault="009648A3" w:rsidP="009648A3">
                            <w:pPr>
                              <w:spacing w:line="312" w:lineRule="auto"/>
                              <w:rPr>
                                <w:rFonts w:cs="Calibri"/>
                                <w:szCs w:val="24"/>
                              </w:rPr>
                            </w:pPr>
                            <w:r w:rsidRPr="004971D7"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  <w:p w14:paraId="35B1A012" w14:textId="77777777" w:rsidR="009648A3" w:rsidRPr="004971D7" w:rsidRDefault="009648A3" w:rsidP="009648A3">
                            <w:pPr>
                              <w:rPr>
                                <w:rFonts w:cs="Calibri"/>
                                <w:szCs w:val="24"/>
                              </w:rPr>
                            </w:pPr>
                            <w:r w:rsidRPr="004971D7"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  <w:p w14:paraId="7A56B0DF" w14:textId="77777777" w:rsidR="009648A3" w:rsidRPr="004971D7" w:rsidRDefault="009648A3" w:rsidP="009648A3">
                            <w:pPr>
                              <w:ind w:left="851"/>
                              <w:rPr>
                                <w:rFonts w:cs="Calibri"/>
                              </w:rPr>
                            </w:pPr>
                          </w:p>
                          <w:p w14:paraId="6ACC4F26" w14:textId="77777777" w:rsidR="009648A3" w:rsidRPr="004971D7" w:rsidRDefault="009648A3" w:rsidP="009648A3">
                            <w:pPr>
                              <w:ind w:left="851"/>
                              <w:rPr>
                                <w:rFonts w:cs="Calibri"/>
                              </w:rPr>
                            </w:pPr>
                          </w:p>
                          <w:p w14:paraId="3B055379" w14:textId="77777777" w:rsidR="009648A3" w:rsidRPr="004971D7" w:rsidRDefault="009648A3" w:rsidP="009648A3">
                            <w:pPr>
                              <w:ind w:left="851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CDF14" id="Rectangle 43" o:spid="_x0000_s1026" style="position:absolute;margin-left:0;margin-top:-.35pt;width:211.3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" o:allowincell="f" filled="f" stroked="f">
                <v:path arrowok="t"/>
                <v:textbox inset="1pt,1pt,1pt,1pt">
                  <w:txbxContent>
                    <w:p w14:paraId="69DFF8EE" w14:textId="1F4C39A3" w:rsidR="009648A3" w:rsidRPr="009648A3" w:rsidRDefault="009648A3" w:rsidP="009648A3">
                      <w:pPr>
                        <w:ind w:left="-106"/>
                        <w:rPr>
                          <w:rFonts w:cs="Calibri"/>
                          <w:b/>
                          <w:bCs/>
                          <w:szCs w:val="24"/>
                        </w:rPr>
                      </w:pPr>
                      <w:r w:rsidRPr="004971D7">
                        <w:rPr>
                          <w:rFonts w:cs="Calibri"/>
                          <w:b/>
                          <w:bCs/>
                          <w:szCs w:val="24"/>
                        </w:rPr>
                        <w:t xml:space="preserve">  ΓΕΝΙΚΗ ΔΙΕΥΘΥΝΣΗ ΑΓΡΟΤΙΚΗΣ ΕΡΕΥΝΑΣ</w:t>
                      </w:r>
                      <w:r w:rsidRPr="004971D7">
                        <w:rPr>
                          <w:rFonts w:cs="Calibri"/>
                          <w:b/>
                          <w:bCs/>
                          <w:szCs w:val="24"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  <w:szCs w:val="24"/>
                        </w:rPr>
                        <w:t>Ινστιτούτο ……………………</w:t>
                      </w:r>
                      <w:r w:rsidRPr="004971D7">
                        <w:rPr>
                          <w:rFonts w:cs="Calibri"/>
                          <w:b/>
                          <w:bCs/>
                          <w:szCs w:val="24"/>
                        </w:rPr>
                        <w:tab/>
                      </w:r>
                      <w:r w:rsidRPr="004971D7">
                        <w:rPr>
                          <w:rFonts w:cs="Calibri"/>
                          <w:b/>
                          <w:bCs/>
                          <w:szCs w:val="24"/>
                        </w:rPr>
                        <w:tab/>
                      </w:r>
                      <w:r w:rsidRPr="004971D7">
                        <w:rPr>
                          <w:rFonts w:cs="Calibri"/>
                          <w:b/>
                          <w:bCs/>
                          <w:szCs w:val="24"/>
                        </w:rPr>
                        <w:tab/>
                      </w:r>
                      <w:r w:rsidRPr="004971D7">
                        <w:rPr>
                          <w:rFonts w:cs="Calibri"/>
                          <w:b/>
                          <w:bCs/>
                          <w:szCs w:val="24"/>
                        </w:rPr>
                        <w:tab/>
                      </w:r>
                    </w:p>
                    <w:p w14:paraId="505DB33A" w14:textId="77777777" w:rsidR="009648A3" w:rsidRPr="004971D7" w:rsidRDefault="009648A3" w:rsidP="009648A3">
                      <w:pPr>
                        <w:spacing w:line="312" w:lineRule="auto"/>
                        <w:rPr>
                          <w:rFonts w:cs="Calibri"/>
                          <w:szCs w:val="24"/>
                        </w:rPr>
                      </w:pPr>
                      <w:r w:rsidRPr="004971D7">
                        <w:rPr>
                          <w:rFonts w:cs="Calibri"/>
                          <w:b/>
                          <w:bCs/>
                          <w:szCs w:val="24"/>
                        </w:rPr>
                        <w:t xml:space="preserve"> </w:t>
                      </w:r>
                    </w:p>
                    <w:p w14:paraId="35B1A012" w14:textId="77777777" w:rsidR="009648A3" w:rsidRPr="004971D7" w:rsidRDefault="009648A3" w:rsidP="009648A3">
                      <w:pPr>
                        <w:rPr>
                          <w:rFonts w:cs="Calibri"/>
                          <w:szCs w:val="24"/>
                        </w:rPr>
                      </w:pPr>
                      <w:r w:rsidRPr="004971D7">
                        <w:rPr>
                          <w:rFonts w:cs="Calibri"/>
                          <w:b/>
                          <w:bCs/>
                          <w:szCs w:val="24"/>
                        </w:rPr>
                        <w:t xml:space="preserve"> </w:t>
                      </w:r>
                    </w:p>
                    <w:p w14:paraId="7A56B0DF" w14:textId="77777777" w:rsidR="009648A3" w:rsidRPr="004971D7" w:rsidRDefault="009648A3" w:rsidP="009648A3">
                      <w:pPr>
                        <w:ind w:left="851"/>
                        <w:rPr>
                          <w:rFonts w:cs="Calibri"/>
                        </w:rPr>
                      </w:pPr>
                    </w:p>
                    <w:p w14:paraId="6ACC4F26" w14:textId="77777777" w:rsidR="009648A3" w:rsidRPr="004971D7" w:rsidRDefault="009648A3" w:rsidP="009648A3">
                      <w:pPr>
                        <w:ind w:left="851"/>
                        <w:rPr>
                          <w:rFonts w:cs="Calibri"/>
                        </w:rPr>
                      </w:pPr>
                    </w:p>
                    <w:p w14:paraId="3B055379" w14:textId="77777777" w:rsidR="009648A3" w:rsidRPr="004971D7" w:rsidRDefault="009648A3" w:rsidP="009648A3">
                      <w:pPr>
                        <w:ind w:left="851"/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48A3">
        <w:rPr>
          <w:rFonts w:ascii="Times New Roman" w:hAnsi="Times New Roman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F60DA18" wp14:editId="4D5B2CB7">
                <wp:simplePos x="0" y="0"/>
                <wp:positionH relativeFrom="column">
                  <wp:posOffset>3441700</wp:posOffset>
                </wp:positionH>
                <wp:positionV relativeFrom="paragraph">
                  <wp:posOffset>-207645</wp:posOffset>
                </wp:positionV>
                <wp:extent cx="2651760" cy="207645"/>
                <wp:effectExtent l="0" t="0" r="2540" b="0"/>
                <wp:wrapNone/>
                <wp:docPr id="174156215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176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01A33D" w14:textId="5115084C" w:rsidR="009648A3" w:rsidRPr="009648A3" w:rsidRDefault="009648A3" w:rsidP="009648A3">
                            <w:pPr>
                              <w:tabs>
                                <w:tab w:val="left" w:pos="6804"/>
                              </w:tabs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</w:rPr>
                              <w:t>ΧΧΧΧΧ</w:t>
                            </w:r>
                            <w:r w:rsidRPr="004971D7">
                              <w:rPr>
                                <w:rFonts w:cs="Calibri"/>
                                <w:b/>
                              </w:rPr>
                              <w:t>,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 xml:space="preserve"> </w:t>
                            </w:r>
                            <w:r w:rsidRPr="004971D7">
                              <w:rPr>
                                <w:rFonts w:cs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>ΧΧ.ΧΧ.</w:t>
                            </w:r>
                            <w:r w:rsidRPr="004971D7">
                              <w:rPr>
                                <w:rFonts w:cs="Calibri"/>
                                <w:b/>
                              </w:rPr>
                              <w:t>202</w:t>
                            </w:r>
                            <w:r w:rsidR="00124FD9">
                              <w:rPr>
                                <w:rFonts w:cs="Calibri"/>
                                <w:b/>
                              </w:rPr>
                              <w:t>Χ</w:t>
                            </w:r>
                          </w:p>
                          <w:p w14:paraId="34E0299C" w14:textId="77777777" w:rsidR="009648A3" w:rsidRPr="004971D7" w:rsidRDefault="009648A3" w:rsidP="009648A3">
                            <w:pPr>
                              <w:ind w:left="851" w:hanging="851"/>
                              <w:rPr>
                                <w:rFonts w:cs="Calibri"/>
                              </w:rPr>
                            </w:pPr>
                          </w:p>
                          <w:p w14:paraId="16A92655" w14:textId="77777777" w:rsidR="009648A3" w:rsidRPr="004971D7" w:rsidRDefault="009648A3" w:rsidP="009648A3">
                            <w:pPr>
                              <w:ind w:left="851"/>
                              <w:rPr>
                                <w:rFonts w:cs="Calibri"/>
                              </w:rPr>
                            </w:pPr>
                          </w:p>
                          <w:p w14:paraId="72304A7E" w14:textId="77777777" w:rsidR="009648A3" w:rsidRPr="004971D7" w:rsidRDefault="009648A3" w:rsidP="009648A3">
                            <w:pPr>
                              <w:ind w:left="851"/>
                              <w:rPr>
                                <w:rFonts w:cs="Calibri"/>
                              </w:rPr>
                            </w:pPr>
                          </w:p>
                          <w:p w14:paraId="41A6A5C8" w14:textId="77777777" w:rsidR="009648A3" w:rsidRPr="004971D7" w:rsidRDefault="009648A3" w:rsidP="009648A3">
                            <w:pPr>
                              <w:ind w:left="851"/>
                              <w:rPr>
                                <w:rFonts w:cs="Calibri"/>
                              </w:rPr>
                            </w:pPr>
                          </w:p>
                          <w:p w14:paraId="3132B39D" w14:textId="77777777" w:rsidR="009648A3" w:rsidRPr="004971D7" w:rsidRDefault="009648A3" w:rsidP="009648A3">
                            <w:pPr>
                              <w:ind w:left="851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0DA18" id="Rectangle 44" o:spid="_x0000_s1027" style="position:absolute;margin-left:271pt;margin-top:-16.35pt;width:208.8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" o:allowincell="f" filled="f" stroked="f">
                <v:path arrowok="t"/>
                <v:textbox inset="1pt,1pt,1pt,1pt">
                  <w:txbxContent>
                    <w:p w14:paraId="1701A33D" w14:textId="5115084C" w:rsidR="009648A3" w:rsidRPr="009648A3" w:rsidRDefault="009648A3" w:rsidP="009648A3">
                      <w:pPr>
                        <w:tabs>
                          <w:tab w:val="left" w:pos="6804"/>
                        </w:tabs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cs="Calibri"/>
                          <w:b/>
                        </w:rPr>
                        <w:t>ΧΧΧΧΧ</w:t>
                      </w:r>
                      <w:r w:rsidRPr="004971D7">
                        <w:rPr>
                          <w:rFonts w:cs="Calibri"/>
                          <w:b/>
                        </w:rPr>
                        <w:t>,</w:t>
                      </w:r>
                      <w:r>
                        <w:rPr>
                          <w:rFonts w:cs="Calibri"/>
                          <w:b/>
                        </w:rPr>
                        <w:t xml:space="preserve"> </w:t>
                      </w:r>
                      <w:r w:rsidRPr="004971D7">
                        <w:rPr>
                          <w:rFonts w:cs="Calibri"/>
                          <w:b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</w:rPr>
                        <w:t>ΧΧ.ΧΧ.</w:t>
                      </w:r>
                      <w:r w:rsidRPr="004971D7">
                        <w:rPr>
                          <w:rFonts w:cs="Calibri"/>
                          <w:b/>
                        </w:rPr>
                        <w:t>202</w:t>
                      </w:r>
                      <w:r w:rsidR="00124FD9">
                        <w:rPr>
                          <w:rFonts w:cs="Calibri"/>
                          <w:b/>
                        </w:rPr>
                        <w:t>Χ</w:t>
                      </w:r>
                    </w:p>
                    <w:p w14:paraId="34E0299C" w14:textId="77777777" w:rsidR="009648A3" w:rsidRPr="004971D7" w:rsidRDefault="009648A3" w:rsidP="009648A3">
                      <w:pPr>
                        <w:ind w:left="851" w:hanging="851"/>
                        <w:rPr>
                          <w:rFonts w:cs="Calibri"/>
                        </w:rPr>
                      </w:pPr>
                    </w:p>
                    <w:p w14:paraId="16A92655" w14:textId="77777777" w:rsidR="009648A3" w:rsidRPr="004971D7" w:rsidRDefault="009648A3" w:rsidP="009648A3">
                      <w:pPr>
                        <w:ind w:left="851"/>
                        <w:rPr>
                          <w:rFonts w:cs="Calibri"/>
                        </w:rPr>
                      </w:pPr>
                    </w:p>
                    <w:p w14:paraId="72304A7E" w14:textId="77777777" w:rsidR="009648A3" w:rsidRPr="004971D7" w:rsidRDefault="009648A3" w:rsidP="009648A3">
                      <w:pPr>
                        <w:ind w:left="851"/>
                        <w:rPr>
                          <w:rFonts w:cs="Calibri"/>
                        </w:rPr>
                      </w:pPr>
                    </w:p>
                    <w:p w14:paraId="41A6A5C8" w14:textId="77777777" w:rsidR="009648A3" w:rsidRPr="004971D7" w:rsidRDefault="009648A3" w:rsidP="009648A3">
                      <w:pPr>
                        <w:ind w:left="851"/>
                        <w:rPr>
                          <w:rFonts w:cs="Calibri"/>
                        </w:rPr>
                      </w:pPr>
                    </w:p>
                    <w:p w14:paraId="3132B39D" w14:textId="77777777" w:rsidR="009648A3" w:rsidRPr="004971D7" w:rsidRDefault="009648A3" w:rsidP="009648A3">
                      <w:pPr>
                        <w:ind w:left="851"/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862437" w14:textId="483ECF4C" w:rsidR="009648A3" w:rsidRDefault="009648A3" w:rsidP="009648A3">
      <w:pPr>
        <w:tabs>
          <w:tab w:val="left" w:pos="6140"/>
        </w:tabs>
        <w:rPr>
          <w:b/>
          <w:lang w:val="en-US"/>
        </w:rPr>
      </w:pPr>
      <w:r w:rsidRPr="00760A3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CA37F70" wp14:editId="5BB7601B">
                <wp:simplePos x="0" y="0"/>
                <wp:positionH relativeFrom="column">
                  <wp:posOffset>3365500</wp:posOffset>
                </wp:positionH>
                <wp:positionV relativeFrom="paragraph">
                  <wp:posOffset>29845</wp:posOffset>
                </wp:positionV>
                <wp:extent cx="2651760" cy="609600"/>
                <wp:effectExtent l="0" t="0" r="2540" b="0"/>
                <wp:wrapNone/>
                <wp:docPr id="193079406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176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906137" w14:textId="0B371EE2" w:rsidR="009648A3" w:rsidRPr="004971D7" w:rsidRDefault="009648A3" w:rsidP="003A0E20">
                            <w:pPr>
                              <w:ind w:left="709" w:hanging="709"/>
                              <w:jc w:val="both"/>
                              <w:rPr>
                                <w:rFonts w:cs="Calibri"/>
                                <w:b/>
                              </w:rPr>
                            </w:pPr>
                            <w:r w:rsidRPr="004971D7">
                              <w:rPr>
                                <w:rFonts w:cs="Calibri"/>
                                <w:b/>
                              </w:rPr>
                              <w:t xml:space="preserve">Προς: </w:t>
                            </w:r>
                            <w:bookmarkStart w:id="0" w:name="_Hlk159590514"/>
                            <w:r>
                              <w:rPr>
                                <w:rFonts w:cs="Calibri"/>
                                <w:b/>
                              </w:rPr>
                              <w:t>Δ/</w:t>
                            </w:r>
                            <w:proofErr w:type="spellStart"/>
                            <w:r>
                              <w:rPr>
                                <w:rFonts w:cs="Calibri"/>
                                <w:b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rFonts w:cs="Calibri"/>
                                <w:b/>
                              </w:rPr>
                              <w:t xml:space="preserve"> Υποστήριξης Ερευνητικών, αναπτυξιακών Έργων και προϊόντων έρευνας</w:t>
                            </w:r>
                          </w:p>
                          <w:p w14:paraId="2FEE3739" w14:textId="77777777" w:rsidR="009648A3" w:rsidRPr="004971D7" w:rsidRDefault="009648A3" w:rsidP="009648A3">
                            <w:pPr>
                              <w:ind w:left="851" w:hanging="851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14:paraId="60C9610B" w14:textId="77777777" w:rsidR="009648A3" w:rsidRPr="004971D7" w:rsidRDefault="009648A3" w:rsidP="009648A3">
                            <w:pPr>
                              <w:ind w:left="851"/>
                              <w:rPr>
                                <w:rFonts w:cs="Calibri"/>
                              </w:rPr>
                            </w:pPr>
                          </w:p>
                          <w:bookmarkEnd w:id="0"/>
                          <w:p w14:paraId="289CCCF2" w14:textId="77777777" w:rsidR="009648A3" w:rsidRPr="004971D7" w:rsidRDefault="009648A3" w:rsidP="009648A3">
                            <w:pPr>
                              <w:ind w:left="851"/>
                              <w:rPr>
                                <w:rFonts w:cs="Calibri"/>
                              </w:rPr>
                            </w:pPr>
                          </w:p>
                          <w:p w14:paraId="226F339C" w14:textId="77777777" w:rsidR="009648A3" w:rsidRPr="004971D7" w:rsidRDefault="009648A3" w:rsidP="009648A3">
                            <w:pPr>
                              <w:ind w:left="851" w:hanging="851"/>
                              <w:rPr>
                                <w:rFonts w:cs="Calibri"/>
                              </w:rPr>
                            </w:pPr>
                          </w:p>
                          <w:p w14:paraId="1F1BBD64" w14:textId="77777777" w:rsidR="009648A3" w:rsidRPr="004971D7" w:rsidRDefault="009648A3" w:rsidP="009648A3">
                            <w:pPr>
                              <w:ind w:left="851"/>
                              <w:rPr>
                                <w:rFonts w:cs="Calibri"/>
                              </w:rPr>
                            </w:pPr>
                          </w:p>
                          <w:p w14:paraId="063D7761" w14:textId="77777777" w:rsidR="009648A3" w:rsidRPr="004971D7" w:rsidRDefault="009648A3" w:rsidP="009648A3">
                            <w:pPr>
                              <w:ind w:left="851"/>
                              <w:rPr>
                                <w:rFonts w:cs="Calibri"/>
                              </w:rPr>
                            </w:pPr>
                          </w:p>
                          <w:p w14:paraId="7F1973BD" w14:textId="77777777" w:rsidR="009648A3" w:rsidRPr="004971D7" w:rsidRDefault="009648A3" w:rsidP="009648A3">
                            <w:pPr>
                              <w:ind w:left="851"/>
                              <w:rPr>
                                <w:rFonts w:cs="Calibri"/>
                              </w:rPr>
                            </w:pPr>
                          </w:p>
                          <w:p w14:paraId="0E7A2003" w14:textId="77777777" w:rsidR="009648A3" w:rsidRPr="004971D7" w:rsidRDefault="009648A3" w:rsidP="009648A3">
                            <w:pPr>
                              <w:ind w:left="851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37F70" id="Rectangle 42" o:spid="_x0000_s1028" style="position:absolute;margin-left:265pt;margin-top:2.35pt;width:208.8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" o:allowincell="f" filled="f" stroked="f">
                <v:path arrowok="t"/>
                <v:textbox inset="1pt,1pt,1pt,1pt">
                  <w:txbxContent>
                    <w:p w14:paraId="1A906137" w14:textId="0B371EE2" w:rsidR="009648A3" w:rsidRPr="004971D7" w:rsidRDefault="009648A3" w:rsidP="003A0E20">
                      <w:pPr>
                        <w:ind w:left="709" w:hanging="709"/>
                        <w:jc w:val="both"/>
                        <w:rPr>
                          <w:rFonts w:cs="Calibri"/>
                          <w:b/>
                        </w:rPr>
                      </w:pPr>
                      <w:r w:rsidRPr="004971D7">
                        <w:rPr>
                          <w:rFonts w:cs="Calibri"/>
                          <w:b/>
                        </w:rPr>
                        <w:t xml:space="preserve">Προς: </w:t>
                      </w:r>
                      <w:bookmarkStart w:id="1" w:name="_Hlk159590514"/>
                      <w:r>
                        <w:rPr>
                          <w:rFonts w:cs="Calibri"/>
                          <w:b/>
                        </w:rPr>
                        <w:t>Δ/</w:t>
                      </w:r>
                      <w:proofErr w:type="spellStart"/>
                      <w:r>
                        <w:rPr>
                          <w:rFonts w:cs="Calibri"/>
                          <w:b/>
                        </w:rPr>
                        <w:t>νση</w:t>
                      </w:r>
                      <w:proofErr w:type="spellEnd"/>
                      <w:r>
                        <w:rPr>
                          <w:rFonts w:cs="Calibri"/>
                          <w:b/>
                        </w:rPr>
                        <w:t xml:space="preserve"> Υποστήριξης Ερευνητικών, αναπτυξιακών Έργων και προϊόντων έρευνας</w:t>
                      </w:r>
                    </w:p>
                    <w:p w14:paraId="2FEE3739" w14:textId="77777777" w:rsidR="009648A3" w:rsidRPr="004971D7" w:rsidRDefault="009648A3" w:rsidP="009648A3">
                      <w:pPr>
                        <w:ind w:left="851" w:hanging="851"/>
                        <w:rPr>
                          <w:rFonts w:cs="Calibri"/>
                          <w:b/>
                        </w:rPr>
                      </w:pPr>
                    </w:p>
                    <w:p w14:paraId="60C9610B" w14:textId="77777777" w:rsidR="009648A3" w:rsidRPr="004971D7" w:rsidRDefault="009648A3" w:rsidP="009648A3">
                      <w:pPr>
                        <w:ind w:left="851"/>
                        <w:rPr>
                          <w:rFonts w:cs="Calibri"/>
                        </w:rPr>
                      </w:pPr>
                    </w:p>
                    <w:bookmarkEnd w:id="1"/>
                    <w:p w14:paraId="289CCCF2" w14:textId="77777777" w:rsidR="009648A3" w:rsidRPr="004971D7" w:rsidRDefault="009648A3" w:rsidP="009648A3">
                      <w:pPr>
                        <w:ind w:left="851"/>
                        <w:rPr>
                          <w:rFonts w:cs="Calibri"/>
                        </w:rPr>
                      </w:pPr>
                    </w:p>
                    <w:p w14:paraId="226F339C" w14:textId="77777777" w:rsidR="009648A3" w:rsidRPr="004971D7" w:rsidRDefault="009648A3" w:rsidP="009648A3">
                      <w:pPr>
                        <w:ind w:left="851" w:hanging="851"/>
                        <w:rPr>
                          <w:rFonts w:cs="Calibri"/>
                        </w:rPr>
                      </w:pPr>
                    </w:p>
                    <w:p w14:paraId="1F1BBD64" w14:textId="77777777" w:rsidR="009648A3" w:rsidRPr="004971D7" w:rsidRDefault="009648A3" w:rsidP="009648A3">
                      <w:pPr>
                        <w:ind w:left="851"/>
                        <w:rPr>
                          <w:rFonts w:cs="Calibri"/>
                        </w:rPr>
                      </w:pPr>
                    </w:p>
                    <w:p w14:paraId="063D7761" w14:textId="77777777" w:rsidR="009648A3" w:rsidRPr="004971D7" w:rsidRDefault="009648A3" w:rsidP="009648A3">
                      <w:pPr>
                        <w:ind w:left="851"/>
                        <w:rPr>
                          <w:rFonts w:cs="Calibri"/>
                        </w:rPr>
                      </w:pPr>
                    </w:p>
                    <w:p w14:paraId="7F1973BD" w14:textId="77777777" w:rsidR="009648A3" w:rsidRPr="004971D7" w:rsidRDefault="009648A3" w:rsidP="009648A3">
                      <w:pPr>
                        <w:ind w:left="851"/>
                        <w:rPr>
                          <w:rFonts w:cs="Calibri"/>
                        </w:rPr>
                      </w:pPr>
                    </w:p>
                    <w:p w14:paraId="0E7A2003" w14:textId="77777777" w:rsidR="009648A3" w:rsidRPr="004971D7" w:rsidRDefault="009648A3" w:rsidP="009648A3">
                      <w:pPr>
                        <w:ind w:left="851"/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lang w:val="en-US"/>
        </w:rPr>
        <w:tab/>
      </w:r>
    </w:p>
    <w:p w14:paraId="6BBE6FF0" w14:textId="77777777" w:rsidR="009648A3" w:rsidRDefault="009648A3">
      <w:pPr>
        <w:rPr>
          <w:b/>
          <w:lang w:val="en-US"/>
        </w:rPr>
      </w:pPr>
    </w:p>
    <w:p w14:paraId="418B4798" w14:textId="07067A15" w:rsidR="00397DF1" w:rsidRPr="003A0E20" w:rsidRDefault="002A3EE7" w:rsidP="003A0E20">
      <w:pPr>
        <w:jc w:val="center"/>
        <w:rPr>
          <w:b/>
          <w:sz w:val="24"/>
          <w:szCs w:val="24"/>
        </w:rPr>
      </w:pPr>
      <w:r w:rsidRPr="003A0E20">
        <w:rPr>
          <w:b/>
          <w:sz w:val="24"/>
          <w:szCs w:val="24"/>
        </w:rPr>
        <w:t>Πρόθεση Υποβολής Πρότασης</w:t>
      </w:r>
    </w:p>
    <w:tbl>
      <w:tblPr>
        <w:tblW w:w="10915" w:type="dxa"/>
        <w:tblInd w:w="-12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670"/>
      </w:tblGrid>
      <w:tr w:rsidR="00397DF1" w14:paraId="418B479B" w14:textId="77777777" w:rsidTr="00DA410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99" w14:textId="276FAAB9" w:rsidR="00397DF1" w:rsidRDefault="00124FD9">
            <w:r>
              <w:t>Εταίρος</w:t>
            </w:r>
            <w:r w:rsidR="002A3EE7">
              <w:t xml:space="preserve"> ή Συντονιστής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9A" w14:textId="5B288F78" w:rsidR="00397DF1" w:rsidRDefault="00124FD9">
            <w:r w:rsidRPr="00124FD9">
              <w:rPr>
                <w:color w:val="EE0000"/>
              </w:rPr>
              <w:t>Να δηλωθεί η ιδιότητα του Οργανισμού</w:t>
            </w:r>
          </w:p>
        </w:tc>
      </w:tr>
      <w:tr w:rsidR="00397DF1" w14:paraId="418B479E" w14:textId="77777777" w:rsidTr="00DA410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9C" w14:textId="77777777" w:rsidR="00397DF1" w:rsidRDefault="002A3EE7">
            <w:r>
              <w:t>Εταιρικό σχήμα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9D" w14:textId="1FC227CD" w:rsidR="00397DF1" w:rsidRDefault="00124FD9">
            <w:r w:rsidRPr="00124FD9">
              <w:rPr>
                <w:color w:val="EE0000"/>
              </w:rPr>
              <w:t>Οι φορείς υλοποίησης με επισήμανση του συντονιστή</w:t>
            </w:r>
          </w:p>
        </w:tc>
      </w:tr>
      <w:tr w:rsidR="00397DF1" w14:paraId="418B47A1" w14:textId="77777777" w:rsidTr="00DA410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9F" w14:textId="0BEBE8B7" w:rsidR="00397DF1" w:rsidRDefault="002A3EE7">
            <w:r>
              <w:t>Τίτλος</w:t>
            </w:r>
            <w:r w:rsidR="00124FD9">
              <w:t xml:space="preserve"> </w:t>
            </w:r>
            <w:r>
              <w:t>Πρότασης</w:t>
            </w:r>
            <w:r w:rsidR="00124FD9">
              <w:t xml:space="preserve"> - Ακρωνύμιο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A0" w14:textId="77777777" w:rsidR="00397DF1" w:rsidRDefault="00397DF1"/>
        </w:tc>
      </w:tr>
      <w:tr w:rsidR="00124FD9" w14:paraId="54504501" w14:textId="77777777" w:rsidTr="00DA410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B316" w14:textId="3E652959" w:rsidR="00124FD9" w:rsidRDefault="00124FD9" w:rsidP="007C4D98">
            <w:r>
              <w:t>Σύντομη</w:t>
            </w:r>
            <w:r>
              <w:t xml:space="preserve"> Περίληψη Πρότασης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3873" w14:textId="7229A78E" w:rsidR="00124FD9" w:rsidRDefault="00124FD9" w:rsidP="007C4D98">
            <w:r w:rsidRPr="00124FD9">
              <w:rPr>
                <w:color w:val="EE0000"/>
              </w:rPr>
              <w:t>Μέχρι 100 λέξεις</w:t>
            </w:r>
          </w:p>
        </w:tc>
      </w:tr>
      <w:tr w:rsidR="00397DF1" w14:paraId="418B47A4" w14:textId="77777777" w:rsidTr="00DA410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A2" w14:textId="77777777" w:rsidR="00397DF1" w:rsidRDefault="002A3EE7">
            <w:r>
              <w:t>Συμμετοχή άλλων Ινστιτούτων ή ερευνητών άλλων Ινστιτούτων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A3" w14:textId="6350831F" w:rsidR="00397DF1" w:rsidRDefault="00124FD9">
            <w:r w:rsidRPr="00124FD9">
              <w:rPr>
                <w:color w:val="EE0000"/>
              </w:rPr>
              <w:t>Ονοματεπώνυμο ερευνητή/</w:t>
            </w:r>
            <w:proofErr w:type="spellStart"/>
            <w:r w:rsidRPr="00124FD9">
              <w:rPr>
                <w:color w:val="EE0000"/>
              </w:rPr>
              <w:t>τριας</w:t>
            </w:r>
            <w:proofErr w:type="spellEnd"/>
            <w:r w:rsidRPr="00124FD9">
              <w:rPr>
                <w:color w:val="EE0000"/>
              </w:rPr>
              <w:t xml:space="preserve">  με το Ινστιτούτο </w:t>
            </w:r>
            <w:r>
              <w:rPr>
                <w:color w:val="EE0000"/>
              </w:rPr>
              <w:t xml:space="preserve">του </w:t>
            </w:r>
            <w:r w:rsidRPr="00124FD9">
              <w:rPr>
                <w:color w:val="EE0000"/>
              </w:rPr>
              <w:t>σε παρένθεση</w:t>
            </w:r>
          </w:p>
        </w:tc>
      </w:tr>
      <w:tr w:rsidR="00124FD9" w14:paraId="28EB23DF" w14:textId="77777777" w:rsidTr="00DA410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730D2" w14:textId="274739B9" w:rsidR="00124FD9" w:rsidRDefault="00124FD9" w:rsidP="007C4D98">
            <w:r>
              <w:t>Προϋπολογισμός Συνολικός</w:t>
            </w:r>
            <w:r>
              <w:t xml:space="preserve"> του Έργου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D11D" w14:textId="584819C9" w:rsidR="00124FD9" w:rsidRDefault="00124FD9" w:rsidP="007C4D98">
            <w:r w:rsidRPr="00124FD9">
              <w:rPr>
                <w:color w:val="EE0000"/>
              </w:rPr>
              <w:t>Όλων των φορέων</w:t>
            </w:r>
          </w:p>
        </w:tc>
      </w:tr>
      <w:tr w:rsidR="00397DF1" w14:paraId="418B47A7" w14:textId="77777777" w:rsidTr="00DA410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A5" w14:textId="053E417B" w:rsidR="00397DF1" w:rsidRDefault="002A3EE7">
            <w:r>
              <w:t>Προϋπολογισμός</w:t>
            </w:r>
            <w:r w:rsidR="00124FD9">
              <w:t xml:space="preserve"> του ΕΛΓΟ - ΔΗΜΗΤΡΑ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A6" w14:textId="58418E7D" w:rsidR="00397DF1" w:rsidRDefault="00124FD9">
            <w:r w:rsidRPr="00124FD9">
              <w:rPr>
                <w:color w:val="EE0000"/>
              </w:rPr>
              <w:t>Μόνο του ΕΛΓΟ - ΔΗΜΗΤΡΑ</w:t>
            </w:r>
          </w:p>
        </w:tc>
      </w:tr>
      <w:tr w:rsidR="00397DF1" w14:paraId="418B47AA" w14:textId="77777777" w:rsidTr="00DA410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A8" w14:textId="77777777" w:rsidR="00397DF1" w:rsidRDefault="002A3EE7">
            <w:r>
              <w:t>Αντιπροσωπευτικότητα των αξόνων προτεραιότητας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A9" w14:textId="77777777" w:rsidR="00397DF1" w:rsidRDefault="00397DF1"/>
        </w:tc>
      </w:tr>
      <w:tr w:rsidR="00397DF1" w14:paraId="418B47AD" w14:textId="77777777" w:rsidTr="00DA410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AB" w14:textId="04FA5A96" w:rsidR="00397DF1" w:rsidRDefault="00124FD9">
            <w:r>
              <w:t>Αναφορά</w:t>
            </w:r>
            <w:r w:rsidR="002A3EE7">
              <w:t xml:space="preserve"> προηγούμενων εμπειριών και συνεργασιών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AC" w14:textId="77777777" w:rsidR="00397DF1" w:rsidRDefault="00397DF1"/>
        </w:tc>
      </w:tr>
      <w:tr w:rsidR="00397DF1" w14:paraId="418B47B0" w14:textId="77777777" w:rsidTr="00DA4101">
        <w:trPr>
          <w:trHeight w:val="9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AE" w14:textId="2531DF7C" w:rsidR="00397DF1" w:rsidRDefault="002A3EE7">
            <w:r>
              <w:t xml:space="preserve">Τεκμηρίωση ωριμότητας </w:t>
            </w:r>
            <w:r w:rsidR="00124FD9">
              <w:t>Έ</w:t>
            </w:r>
            <w:r>
              <w:t>ργου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AF" w14:textId="77777777" w:rsidR="00397DF1" w:rsidRDefault="00397DF1"/>
        </w:tc>
      </w:tr>
      <w:tr w:rsidR="00397DF1" w14:paraId="418B47B3" w14:textId="77777777" w:rsidTr="00DA410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B1" w14:textId="77777777" w:rsidR="00397DF1" w:rsidRDefault="002A3EE7">
            <w:r>
              <w:t>Παραγόμενο σχέδιο μεταφοράς γνώσης ή/και τεχνολογίας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B2" w14:textId="77777777" w:rsidR="00397DF1" w:rsidRDefault="00397DF1"/>
        </w:tc>
      </w:tr>
      <w:tr w:rsidR="00124FD9" w14:paraId="1B3D9A0B" w14:textId="77777777" w:rsidTr="00DA410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910C" w14:textId="62F8250C" w:rsidR="00124FD9" w:rsidRDefault="00124FD9" w:rsidP="007C4D98">
            <w:r>
              <w:t xml:space="preserve">Κριτήρια </w:t>
            </w:r>
            <w:proofErr w:type="spellStart"/>
            <w:r>
              <w:t>επιλεξιμότητας</w:t>
            </w:r>
            <w:proofErr w:type="spellEnd"/>
            <w: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427D" w14:textId="0A35AAA8" w:rsidR="00124FD9" w:rsidRPr="00124FD9" w:rsidRDefault="00124FD9" w:rsidP="007C4D98">
            <w:pPr>
              <w:rPr>
                <w:color w:val="EE0000"/>
              </w:rPr>
            </w:pPr>
            <w:r w:rsidRPr="00124FD9">
              <w:rPr>
                <w:color w:val="EE0000"/>
              </w:rPr>
              <w:t xml:space="preserve">Αναφορά στο όριο της πρόσκλησης – σελίδα </w:t>
            </w:r>
          </w:p>
        </w:tc>
      </w:tr>
      <w:tr w:rsidR="00397DF1" w14:paraId="418B47B6" w14:textId="77777777" w:rsidTr="00DA410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B4" w14:textId="5DA8841E" w:rsidR="00397DF1" w:rsidRDefault="00124FD9">
            <w:r>
              <w:t>Σ</w:t>
            </w:r>
            <w:r w:rsidR="002A3EE7">
              <w:t>ύνδεσμος Προκήρυξης</w:t>
            </w:r>
            <w:r>
              <w:t xml:space="preserve"> - Πρόσκλησης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B5" w14:textId="0755623E" w:rsidR="00397DF1" w:rsidRPr="00124FD9" w:rsidRDefault="00124FD9">
            <w:pPr>
              <w:rPr>
                <w:color w:val="EE0000"/>
              </w:rPr>
            </w:pPr>
            <w:r w:rsidRPr="00124FD9">
              <w:rPr>
                <w:color w:val="EE0000"/>
                <w:lang w:val="en-US"/>
              </w:rPr>
              <w:t>URL</w:t>
            </w:r>
            <w:r w:rsidRPr="00124FD9">
              <w:rPr>
                <w:color w:val="EE0000"/>
              </w:rPr>
              <w:t xml:space="preserve"> ή ΑΔΑ της πρόσκλησης</w:t>
            </w:r>
          </w:p>
        </w:tc>
      </w:tr>
      <w:tr w:rsidR="00397DF1" w14:paraId="418B47B9" w14:textId="77777777" w:rsidTr="00DA410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B7" w14:textId="77777777" w:rsidR="00397DF1" w:rsidRDefault="002A3EE7">
            <w:r>
              <w:t>Ημερομηνία λήξης προθεσμίας υποβολής πρότασης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B8" w14:textId="77777777" w:rsidR="00397DF1" w:rsidRDefault="00397DF1"/>
        </w:tc>
      </w:tr>
      <w:tr w:rsidR="00397DF1" w14:paraId="418B47BC" w14:textId="77777777" w:rsidTr="00DA410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BA" w14:textId="77777777" w:rsidR="00397DF1" w:rsidRDefault="002A3EE7">
            <w:r>
              <w:t>ΑΛΛΕΣ ΠΑΡΑΤΗΡΗΣΕΙΣ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7BB" w14:textId="77777777" w:rsidR="00397DF1" w:rsidRDefault="00397DF1"/>
        </w:tc>
      </w:tr>
    </w:tbl>
    <w:p w14:paraId="1175BB1C" w14:textId="658296AA" w:rsidR="003A0E20" w:rsidRDefault="003A0E20" w:rsidP="003A0E20">
      <w:pPr>
        <w:tabs>
          <w:tab w:val="left" w:pos="45"/>
        </w:tabs>
        <w:spacing w:line="360" w:lineRule="auto"/>
        <w:ind w:left="28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                 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</w:p>
    <w:p w14:paraId="7A6EF3BB" w14:textId="77A8F9DF" w:rsidR="003A0E20" w:rsidRPr="004971D7" w:rsidRDefault="003A0E20" w:rsidP="003A0E20">
      <w:pPr>
        <w:tabs>
          <w:tab w:val="left" w:pos="45"/>
        </w:tabs>
        <w:spacing w:line="360" w:lineRule="auto"/>
        <w:ind w:left="28"/>
        <w:rPr>
          <w:rFonts w:cs="Calibri"/>
          <w:szCs w:val="24"/>
          <w:lang w:eastAsia="ar-SA"/>
        </w:rPr>
      </w:pP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>Ο Ερευνητής/τρια</w:t>
      </w:r>
    </w:p>
    <w:p w14:paraId="0D894D4A" w14:textId="18766E81" w:rsidR="003A0E20" w:rsidRDefault="003A0E20" w:rsidP="003A0E20">
      <w:pPr>
        <w:tabs>
          <w:tab w:val="left" w:pos="45"/>
        </w:tabs>
        <w:spacing w:line="360" w:lineRule="auto"/>
        <w:ind w:firstLine="397"/>
        <w:jc w:val="center"/>
        <w:rPr>
          <w:rFonts w:cs="Calibri"/>
          <w:b/>
          <w:szCs w:val="24"/>
          <w:lang w:eastAsia="ar-SA"/>
        </w:rPr>
      </w:pPr>
      <w:r w:rsidRPr="00441F77">
        <w:rPr>
          <w:rFonts w:cs="Calibri"/>
          <w:b/>
          <w:szCs w:val="24"/>
          <w:lang w:eastAsia="ar-SA"/>
        </w:rPr>
        <w:t xml:space="preserve">                                      </w:t>
      </w:r>
    </w:p>
    <w:p w14:paraId="6766C933" w14:textId="545D4669" w:rsidR="003A0E20" w:rsidRDefault="003A0E20" w:rsidP="003A0E20">
      <w:pPr>
        <w:tabs>
          <w:tab w:val="left" w:pos="45"/>
        </w:tabs>
        <w:spacing w:line="360" w:lineRule="auto"/>
        <w:ind w:firstLine="397"/>
        <w:jc w:val="center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 xml:space="preserve">  </w:t>
      </w:r>
      <w:r>
        <w:rPr>
          <w:rFonts w:cs="Calibri"/>
          <w:szCs w:val="24"/>
          <w:lang w:eastAsia="ar-SA"/>
        </w:rPr>
        <w:tab/>
      </w:r>
      <w:r>
        <w:rPr>
          <w:rFonts w:cs="Calibri"/>
          <w:szCs w:val="24"/>
          <w:lang w:eastAsia="ar-SA"/>
        </w:rPr>
        <w:tab/>
      </w:r>
      <w:r w:rsidRPr="004971D7">
        <w:rPr>
          <w:rFonts w:cs="Calibri"/>
          <w:szCs w:val="24"/>
          <w:lang w:eastAsia="ar-SA"/>
        </w:rPr>
        <w:tab/>
      </w:r>
      <w:r w:rsidRPr="004971D7">
        <w:rPr>
          <w:rFonts w:cs="Calibri"/>
          <w:szCs w:val="24"/>
          <w:lang w:eastAsia="ar-SA"/>
        </w:rPr>
        <w:tab/>
      </w:r>
      <w:r w:rsidRPr="004971D7">
        <w:rPr>
          <w:rFonts w:cs="Calibri"/>
          <w:szCs w:val="24"/>
          <w:lang w:eastAsia="ar-SA"/>
        </w:rPr>
        <w:tab/>
      </w:r>
      <w:r w:rsidRPr="004971D7">
        <w:rPr>
          <w:rFonts w:cs="Calibri"/>
          <w:szCs w:val="24"/>
          <w:lang w:eastAsia="ar-SA"/>
        </w:rPr>
        <w:tab/>
      </w:r>
      <w:r w:rsidRPr="004971D7">
        <w:rPr>
          <w:rFonts w:cs="Calibri"/>
          <w:szCs w:val="24"/>
          <w:lang w:eastAsia="ar-SA"/>
        </w:rPr>
        <w:tab/>
      </w:r>
      <w:r w:rsidRPr="004971D7">
        <w:rPr>
          <w:rFonts w:cs="Calibri"/>
          <w:szCs w:val="24"/>
          <w:lang w:eastAsia="ar-SA"/>
        </w:rPr>
        <w:tab/>
      </w:r>
      <w:r w:rsidRPr="004971D7">
        <w:rPr>
          <w:rFonts w:cs="Calibri"/>
          <w:szCs w:val="24"/>
          <w:lang w:eastAsia="ar-SA"/>
        </w:rPr>
        <w:tab/>
      </w:r>
      <w:proofErr w:type="spellStart"/>
      <w:r>
        <w:rPr>
          <w:rFonts w:cs="Calibri"/>
          <w:szCs w:val="24"/>
          <w:lang w:eastAsia="ar-SA"/>
        </w:rPr>
        <w:t>Δρ</w:t>
      </w:r>
      <w:proofErr w:type="spellEnd"/>
      <w:r>
        <w:rPr>
          <w:rFonts w:cs="Calibri"/>
          <w:szCs w:val="24"/>
          <w:lang w:eastAsia="ar-SA"/>
        </w:rPr>
        <w:t xml:space="preserve"> …………….</w:t>
      </w:r>
    </w:p>
    <w:p w14:paraId="418B47BF" w14:textId="77777777" w:rsidR="00397DF1" w:rsidRDefault="00397DF1"/>
    <w:p w14:paraId="291B026B" w14:textId="77777777" w:rsidR="003A0E20" w:rsidRDefault="003A0E20">
      <w:r>
        <w:t>Συνημμένα:</w:t>
      </w:r>
    </w:p>
    <w:p w14:paraId="12DEB5F8" w14:textId="77777777" w:rsidR="003A0E20" w:rsidRDefault="003A0E20" w:rsidP="003A0E20">
      <w:pPr>
        <w:pStyle w:val="ListParagraph"/>
        <w:numPr>
          <w:ilvl w:val="0"/>
          <w:numId w:val="1"/>
        </w:numPr>
      </w:pPr>
      <w:r>
        <w:t>Πρόσκληση</w:t>
      </w:r>
    </w:p>
    <w:p w14:paraId="7400D1E7" w14:textId="17D5B5D1" w:rsidR="003A0E20" w:rsidRDefault="003A0E20" w:rsidP="003A0E20">
      <w:pPr>
        <w:pStyle w:val="ListParagraph"/>
        <w:numPr>
          <w:ilvl w:val="0"/>
          <w:numId w:val="1"/>
        </w:numPr>
      </w:pPr>
      <w:r>
        <w:t xml:space="preserve">Ενημερωτικό σημείωμα ή σχετικός σύνδεσμος με τα κριτήρια </w:t>
      </w:r>
      <w:proofErr w:type="spellStart"/>
      <w:r>
        <w:t>επιλεξιμότητας</w:t>
      </w:r>
      <w:proofErr w:type="spellEnd"/>
      <w:r>
        <w:t xml:space="preserve"> </w:t>
      </w:r>
    </w:p>
    <w:sectPr w:rsidR="003A0E20"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BD2D" w14:textId="77777777" w:rsidR="00517336" w:rsidRDefault="00517336">
      <w:pPr>
        <w:spacing w:after="0" w:line="240" w:lineRule="auto"/>
      </w:pPr>
      <w:r>
        <w:separator/>
      </w:r>
    </w:p>
  </w:endnote>
  <w:endnote w:type="continuationSeparator" w:id="0">
    <w:p w14:paraId="1BF903A9" w14:textId="77777777" w:rsidR="00517336" w:rsidRDefault="0051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DF14" w14:textId="77777777" w:rsidR="00517336" w:rsidRDefault="005173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E10897" w14:textId="77777777" w:rsidR="00517336" w:rsidRDefault="0051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E25D" w14:textId="242650A1" w:rsidR="009648A3" w:rsidRDefault="009648A3">
    <w:pPr>
      <w:pStyle w:val="Header"/>
    </w:pPr>
    <w:r w:rsidRPr="004971D7">
      <w:rPr>
        <w:rFonts w:cs="Calibri"/>
        <w:b/>
        <w:noProof/>
      </w:rPr>
      <w:drawing>
        <wp:inline distT="0" distB="0" distL="0" distR="0" wp14:anchorId="6CEFFAD1" wp14:editId="2625C1D9">
          <wp:extent cx="1041400" cy="855345"/>
          <wp:effectExtent l="0" t="0" r="0" b="0"/>
          <wp:docPr id="1" name="Picture 1" descr="A green and white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white logo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2F4F"/>
    <w:multiLevelType w:val="hybridMultilevel"/>
    <w:tmpl w:val="01B287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33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F1"/>
    <w:rsid w:val="00124FD9"/>
    <w:rsid w:val="002A3EE7"/>
    <w:rsid w:val="00397DF1"/>
    <w:rsid w:val="003A0E20"/>
    <w:rsid w:val="00404436"/>
    <w:rsid w:val="00517336"/>
    <w:rsid w:val="0066468F"/>
    <w:rsid w:val="008111B6"/>
    <w:rsid w:val="009648A3"/>
    <w:rsid w:val="00DA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8B4795"/>
  <w15:docId w15:val="{E01DC29A-2793-4B5D-950F-524CF59A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64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8A3"/>
  </w:style>
  <w:style w:type="paragraph" w:styleId="Footer">
    <w:name w:val="footer"/>
    <w:basedOn w:val="Normal"/>
    <w:link w:val="FooterChar"/>
    <w:uiPriority w:val="99"/>
    <w:unhideWhenUsed/>
    <w:rsid w:val="00964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Χαριτίνη Μαγγανά</dc:creator>
  <dc:description/>
  <cp:lastModifiedBy>Vasileios Ziogas</cp:lastModifiedBy>
  <cp:revision>5</cp:revision>
  <dcterms:created xsi:type="dcterms:W3CDTF">2026-01-27T13:23:00Z</dcterms:created>
  <dcterms:modified xsi:type="dcterms:W3CDTF">2026-02-19T09:32:00Z</dcterms:modified>
</cp:coreProperties>
</file>