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E54B6" w14:textId="1C940048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Ινστιτούτο …………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  <w:t>Ημερομηνία: ......................</w:t>
      </w:r>
    </w:p>
    <w:p w14:paraId="6D84A06F" w14:textId="442545EF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Πληροφορίες.: 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140BA5C2" w14:textId="74DB89D8" w:rsidR="00CA75DB" w:rsidRDefault="00CA75DB" w:rsidP="00CA75DB">
      <w:pPr>
        <w:pStyle w:val="BodyText"/>
        <w:rPr>
          <w:rFonts w:ascii="Calibri" w:hAnsi="Calibri" w:cs="Calibri"/>
          <w:sz w:val="22"/>
          <w:szCs w:val="22"/>
        </w:rPr>
      </w:pPr>
      <w:proofErr w:type="spellStart"/>
      <w:r w:rsidRPr="00CF4106">
        <w:rPr>
          <w:rFonts w:ascii="Calibri" w:hAnsi="Calibri" w:cs="Calibri"/>
          <w:sz w:val="22"/>
          <w:szCs w:val="22"/>
        </w:rPr>
        <w:t>Τηλ</w:t>
      </w:r>
      <w:proofErr w:type="spellEnd"/>
      <w:r w:rsidRPr="00CF4106">
        <w:rPr>
          <w:rFonts w:ascii="Calibri" w:hAnsi="Calibri" w:cs="Calibri"/>
          <w:sz w:val="22"/>
          <w:szCs w:val="22"/>
        </w:rPr>
        <w:t>. Επικοινωνίας: …………………..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66DCDCAE" w14:textId="5AC65722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 xml:space="preserve">Προς: Μονάδα Διαχείρισης &amp; </w:t>
      </w:r>
    </w:p>
    <w:p w14:paraId="3BE6EF85" w14:textId="19CCA091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  <w:t xml:space="preserve">           Υποστήριξης Έργων </w:t>
      </w:r>
    </w:p>
    <w:p w14:paraId="0DAE8AA7" w14:textId="3DB15AFF" w:rsidR="00DF10B5" w:rsidRPr="00CF4106" w:rsidRDefault="00DF10B5">
      <w:pPr>
        <w:pStyle w:val="BodyText"/>
        <w:jc w:val="right"/>
        <w:rPr>
          <w:rFonts w:ascii="Calibri" w:hAnsi="Calibri" w:cs="Calibri"/>
          <w:sz w:val="22"/>
          <w:szCs w:val="22"/>
        </w:rPr>
      </w:pPr>
    </w:p>
    <w:p w14:paraId="1F123BBE" w14:textId="77777777" w:rsidR="00DF10B5" w:rsidRPr="00CF4106" w:rsidRDefault="00DF10B5">
      <w:pPr>
        <w:rPr>
          <w:rFonts w:ascii="Calibri" w:hAnsi="Calibri" w:cs="Calibri"/>
          <w:sz w:val="22"/>
          <w:szCs w:val="22"/>
        </w:rPr>
      </w:pPr>
    </w:p>
    <w:p w14:paraId="7653E578" w14:textId="27DBFBE2" w:rsidR="00DF10B5" w:rsidRPr="00CF4106" w:rsidRDefault="00DF10B5">
      <w:pPr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b/>
          <w:bCs/>
          <w:iCs/>
          <w:sz w:val="22"/>
          <w:szCs w:val="22"/>
        </w:rPr>
        <w:t>ΑΙΤΗΣΗ ΜΕΤΑΚΙΝΗΣΗΣ</w:t>
      </w:r>
    </w:p>
    <w:p w14:paraId="471897AA" w14:textId="1E2476BD" w:rsidR="00D90C6A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(στο πλαίσιο έργων</w:t>
      </w:r>
      <w:r w:rsidR="00CF4106">
        <w:rPr>
          <w:rFonts w:ascii="Calibri" w:hAnsi="Calibri" w:cs="Calibri"/>
          <w:iCs/>
          <w:sz w:val="22"/>
          <w:szCs w:val="22"/>
        </w:rPr>
        <w:t xml:space="preserve">/προγραμμάτων </w:t>
      </w:r>
      <w:r w:rsidR="00D90C6A" w:rsidRPr="00CF4106">
        <w:rPr>
          <w:rFonts w:ascii="Calibri" w:hAnsi="Calibri" w:cs="Calibri"/>
          <w:iCs/>
          <w:sz w:val="22"/>
          <w:szCs w:val="22"/>
        </w:rPr>
        <w:t xml:space="preserve"> που </w:t>
      </w:r>
      <w:r w:rsidR="00D90C6A" w:rsidRPr="00CF4106">
        <w:rPr>
          <w:rFonts w:ascii="Calibri" w:hAnsi="Calibri" w:cs="Calibri"/>
          <w:sz w:val="22"/>
          <w:szCs w:val="22"/>
        </w:rPr>
        <w:t xml:space="preserve">χρηματοδοτούνται ή συγχρηματοδοτούνται από εθνικούς πόρους - Δημόσιους Φορείς π.χ., Δήμους, Περιφέρειες, Υπουργεία, ΓΓΕΤ, ΕΛΙΔΕΚ, συγχρηματοδοτούμενα έργα ΕΣΠΑ, Προγράμματα Ευρωπαϊκής Εδαφικής Συνεργασίας </w:t>
      </w:r>
      <w:r w:rsidR="00C77375">
        <w:rPr>
          <w:rFonts w:ascii="Calibri" w:hAnsi="Calibri" w:cs="Calibri"/>
          <w:sz w:val="22"/>
          <w:szCs w:val="22"/>
        </w:rPr>
        <w:t>ΕΡΑΝ ΒΠ, ΕΡΑΝ ΒΒΠ, ΑΝΥΠΕΠΕ</w:t>
      </w:r>
      <w:r w:rsidR="00C77375" w:rsidRPr="00CF4106">
        <w:rPr>
          <w:rFonts w:ascii="Calibri" w:hAnsi="Calibri" w:cs="Calibri"/>
          <w:sz w:val="22"/>
          <w:szCs w:val="22"/>
        </w:rPr>
        <w:t xml:space="preserve"> </w:t>
      </w:r>
      <w:r w:rsidR="00D90C6A" w:rsidRPr="00CF4106">
        <w:rPr>
          <w:rFonts w:ascii="Calibri" w:hAnsi="Calibri" w:cs="Calibri"/>
          <w:sz w:val="22"/>
          <w:szCs w:val="22"/>
        </w:rPr>
        <w:t>κ.λπ.-</w:t>
      </w:r>
    </w:p>
    <w:p w14:paraId="0B972A2D" w14:textId="542B2657" w:rsidR="00DF10B5" w:rsidRDefault="00D90C6A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και</w:t>
      </w:r>
      <w:r w:rsidR="00DF10B5" w:rsidRPr="00CF4106">
        <w:rPr>
          <w:rFonts w:ascii="Calibri" w:hAnsi="Calibri" w:cs="Calibri"/>
          <w:iCs/>
          <w:sz w:val="22"/>
          <w:szCs w:val="22"/>
        </w:rPr>
        <w:t xml:space="preserve"> υπάγονται στο πεδίο εφαρμογής του Ν. 4336/2015)</w:t>
      </w:r>
    </w:p>
    <w:p w14:paraId="0FB3201B" w14:textId="5C20151A" w:rsidR="00CF4106" w:rsidRDefault="00CF4106">
      <w:pPr>
        <w:jc w:val="center"/>
        <w:rPr>
          <w:rFonts w:ascii="Calibri" w:hAnsi="Calibri" w:cs="Calibri"/>
          <w:iCs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</w:rPr>
        <w:t>ΚΑΤΗΓΟΡΙΑ Β</w:t>
      </w:r>
      <w:r w:rsidR="00867E0A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</w:p>
    <w:p w14:paraId="1D273776" w14:textId="3A0DAC64" w:rsidR="00867E0A" w:rsidRPr="00867E0A" w:rsidRDefault="00867E0A" w:rsidP="00867E0A">
      <w:pPr>
        <w:rPr>
          <w:rFonts w:ascii="Calibri" w:hAnsi="Calibri" w:cs="Calibri"/>
          <w:sz w:val="22"/>
          <w:szCs w:val="22"/>
        </w:rPr>
      </w:pPr>
    </w:p>
    <w:p w14:paraId="4139C44F" w14:textId="77777777" w:rsidR="00DF10B5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</w:p>
    <w:tbl>
      <w:tblPr>
        <w:tblW w:w="10502" w:type="dxa"/>
        <w:tblLayout w:type="fixed"/>
        <w:tblLook w:val="04A0" w:firstRow="1" w:lastRow="0" w:firstColumn="1" w:lastColumn="0" w:noHBand="0" w:noVBand="1"/>
      </w:tblPr>
      <w:tblGrid>
        <w:gridCol w:w="3630"/>
        <w:gridCol w:w="703"/>
        <w:gridCol w:w="4704"/>
        <w:gridCol w:w="1465"/>
      </w:tblGrid>
      <w:tr w:rsidR="00172B85" w:rsidRPr="00CF4106" w14:paraId="6167F282" w14:textId="77777777" w:rsidTr="00C77375">
        <w:trPr>
          <w:gridAfter w:val="1"/>
          <w:wAfter w:w="1465" w:type="dxa"/>
          <w:trHeight w:val="598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343F4" w14:textId="37ABF662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Έργο/πρόγραμμα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(τίτλος,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κ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ωδικός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ΟΠΣ</w:t>
            </w:r>
            <w:r w:rsidRPr="008E395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λογιστικός κωδικός Έργου OTS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</w:p>
        </w:tc>
        <w:tc>
          <w:tcPr>
            <w:tcW w:w="5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A2AF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ΧΧΧΧΧΧΧ </w:t>
            </w:r>
          </w:p>
        </w:tc>
      </w:tr>
      <w:tr w:rsidR="00867E0A" w:rsidRPr="00CF4106" w14:paraId="20A3737D" w14:textId="77777777" w:rsidTr="00C77375">
        <w:trPr>
          <w:gridAfter w:val="1"/>
          <w:wAfter w:w="1465" w:type="dxa"/>
          <w:trHeight w:val="598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257CE" w14:textId="548D5350" w:rsidR="00867E0A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Έναρξη/λήξη έργου/προγράμματος </w:t>
            </w:r>
          </w:p>
        </w:tc>
        <w:tc>
          <w:tcPr>
            <w:tcW w:w="5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4B95" w14:textId="77777777" w:rsidR="00867E0A" w:rsidRPr="00CF4106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BAEDD34" w14:textId="77777777" w:rsidTr="00C77375">
        <w:trPr>
          <w:gridAfter w:val="1"/>
          <w:wAfter w:w="1465" w:type="dxa"/>
          <w:trHeight w:val="532"/>
        </w:trPr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4462" w14:textId="14831582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Πλαίσιο Χρηματοδότησης 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έ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ργου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/προγράμματος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F57A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7552FC88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F85233F" w14:textId="77777777" w:rsidTr="00C77375">
        <w:trPr>
          <w:gridAfter w:val="1"/>
          <w:wAfter w:w="1465" w:type="dxa"/>
          <w:trHeight w:val="529"/>
        </w:trPr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8C7AA" w14:textId="4A4F7018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Επιστημονικά </w:t>
            </w:r>
            <w:r w:rsidR="00CF4106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Υπεύθυνος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0B24E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77375" w:rsidRPr="00CF4106" w14:paraId="09050A07" w14:textId="414CCF74" w:rsidTr="00C77375">
        <w:trPr>
          <w:trHeight w:val="683"/>
        </w:trPr>
        <w:tc>
          <w:tcPr>
            <w:tcW w:w="4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64831" w14:textId="77777777" w:rsidR="00C77375" w:rsidRPr="00CF4106" w:rsidRDefault="00C77375" w:rsidP="00C7737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Απόφαση 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Ανάληψης Υποχρέωσης:</w:t>
            </w:r>
          </w:p>
          <w:p w14:paraId="515941EA" w14:textId="0D87F2B2" w:rsidR="00C77375" w:rsidRPr="00CF4106" w:rsidRDefault="00C77375" w:rsidP="00C7737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…., ΑΑ…….., ΑΔΑ……..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3FE42" w14:textId="77777777" w:rsidR="00C77375" w:rsidRPr="003540BB" w:rsidRDefault="00C77375" w:rsidP="00C7737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75E175E" w14:textId="77777777" w:rsidR="00C77375" w:rsidRDefault="00C77375" w:rsidP="00C77375">
            <w:pPr>
              <w:tabs>
                <w:tab w:val="left" w:pos="238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13" w:firstLine="68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540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Εκτιμώμενο Κόστος</w:t>
            </w:r>
          </w:p>
          <w:p w14:paraId="037A4493" w14:textId="04A56FB5" w:rsidR="00C77375" w:rsidRDefault="00C77375" w:rsidP="00C77375">
            <w:pPr>
              <w:tabs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96" w:hanging="96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540B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(εξαιρουμένης τυχόν αποζημίωσης </w:t>
            </w:r>
          </w:p>
          <w:p w14:paraId="6FB378D7" w14:textId="1E3753C3" w:rsidR="00C77375" w:rsidRPr="003540BB" w:rsidRDefault="00C77375" w:rsidP="00C77375">
            <w:pPr>
              <w:tabs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13" w:firstLine="68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3540B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επιβίβασης σε πλωτά μέσα κ.λπ.)  </w:t>
            </w:r>
          </w:p>
          <w:p w14:paraId="5E33EC81" w14:textId="46C3EF85" w:rsidR="00C77375" w:rsidRPr="00CF4106" w:rsidRDefault="00C77375" w:rsidP="00C7737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F72CD" w14:textId="532FCE82" w:rsidR="00C77375" w:rsidRPr="00CF4106" w:rsidRDefault="00C77375" w:rsidP="00C77375">
            <w:pPr>
              <w:suppressAutoHyphens w:val="0"/>
            </w:pPr>
            <w:r w:rsidRPr="003540BB">
              <w:rPr>
                <w:rFonts w:ascii="Calibri" w:hAnsi="Calibri" w:cs="Calibri"/>
                <w:sz w:val="22"/>
                <w:szCs w:val="22"/>
                <w:lang w:eastAsia="en-US"/>
              </w:rPr>
              <w:t>………… €</w:t>
            </w:r>
          </w:p>
        </w:tc>
      </w:tr>
    </w:tbl>
    <w:p w14:paraId="21488355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31B9598C" w14:textId="133EA1CB" w:rsidR="00A150A0" w:rsidRPr="00CF4106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 xml:space="preserve">Για τις ανάγκες του </w:t>
      </w:r>
      <w:r w:rsidR="00172B85" w:rsidRPr="00CF4106">
        <w:rPr>
          <w:rFonts w:ascii="Calibri" w:hAnsi="Calibri" w:cs="Calibri"/>
          <w:iCs/>
          <w:sz w:val="22"/>
          <w:szCs w:val="22"/>
        </w:rPr>
        <w:t xml:space="preserve">ανωτέρω </w:t>
      </w:r>
      <w:r w:rsidRPr="00CF4106">
        <w:rPr>
          <w:rFonts w:ascii="Calibri" w:hAnsi="Calibri" w:cs="Calibri"/>
          <w:iCs/>
          <w:sz w:val="22"/>
          <w:szCs w:val="22"/>
        </w:rPr>
        <w:t>έργου</w:t>
      </w:r>
      <w:r w:rsidR="00CF4106">
        <w:rPr>
          <w:rFonts w:ascii="Calibri" w:hAnsi="Calibri" w:cs="Calibri"/>
          <w:iCs/>
          <w:sz w:val="22"/>
          <w:szCs w:val="22"/>
        </w:rPr>
        <w:t>/προγράμματος</w:t>
      </w:r>
      <w:r w:rsidRPr="00CF4106">
        <w:rPr>
          <w:rFonts w:ascii="Calibri" w:hAnsi="Calibri" w:cs="Calibri"/>
          <w:iCs/>
          <w:sz w:val="22"/>
          <w:szCs w:val="22"/>
        </w:rPr>
        <w:t xml:space="preserve"> κρίνεται απαραίτητη η κάτωθι μετακίνηση και παρακαλώ για την έκδοση της σχετικής απόφασης. </w:t>
      </w:r>
    </w:p>
    <w:tbl>
      <w:tblPr>
        <w:tblW w:w="992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1418"/>
        <w:gridCol w:w="2376"/>
        <w:gridCol w:w="142"/>
        <w:gridCol w:w="1230"/>
        <w:gridCol w:w="249"/>
        <w:gridCol w:w="284"/>
        <w:gridCol w:w="567"/>
        <w:gridCol w:w="1389"/>
      </w:tblGrid>
      <w:tr w:rsidR="00172B85" w:rsidRPr="00CF4106" w14:paraId="26888017" w14:textId="77777777" w:rsidTr="00172B85">
        <w:trPr>
          <w:trHeight w:val="62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5CB1E4" w14:textId="5CE60635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Μετακινούμενος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4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C4D70E" w14:textId="77777777" w:rsidR="00172B85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……………………………………………………………</w:t>
            </w:r>
            <w:r w:rsidR="00CB7102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 xml:space="preserve"> </w:t>
            </w:r>
          </w:p>
          <w:p w14:paraId="42212FBA" w14:textId="3100F5C7" w:rsidR="00C77375" w:rsidRPr="00CF4106" w:rsidRDefault="00C7737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0B96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ΑΦΜ: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48AA9" w14:textId="77777777" w:rsidR="00172B85" w:rsidRPr="00CF4106" w:rsidRDefault="00172B85" w:rsidP="00C77375">
            <w:pPr>
              <w:tabs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</w:t>
            </w:r>
          </w:p>
        </w:tc>
      </w:tr>
      <w:tr w:rsidR="00C77375" w:rsidRPr="00CF4106" w14:paraId="04C9B5AA" w14:textId="77777777" w:rsidTr="002F294B">
        <w:trPr>
          <w:trHeight w:val="621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FE2CF25" w14:textId="53684EBA" w:rsidR="00270845" w:rsidRDefault="00C77375" w:rsidP="0027084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136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708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Ο/Η ως άνω μετακινούμενος/</w:t>
            </w:r>
            <w:proofErr w:type="spellStart"/>
            <w:r w:rsidR="002708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νη</w:t>
            </w:r>
            <w:proofErr w:type="spellEnd"/>
            <w:r w:rsidR="002708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εντέλλεται να: </w:t>
            </w:r>
          </w:p>
          <w:p w14:paraId="7B318D6A" w14:textId="77777777" w:rsidR="00270845" w:rsidRPr="002D2F11" w:rsidRDefault="00270845" w:rsidP="00270845">
            <w:pPr>
              <w:pStyle w:val="Default"/>
              <w:spacing w:line="240" w:lineRule="exact"/>
              <w:jc w:val="both"/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Επιβιβαστεί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,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παραμείνει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και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εργαστεί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σε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πλωτά</w:t>
            </w:r>
            <w:r w:rsidRPr="002D2F11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9411EB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>μέσα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(…….</w:t>
            </w:r>
            <w:r w:rsidRPr="000A47A8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el-GR"/>
              </w:rPr>
              <w:t>συμπληρώνεται ο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 </w:t>
            </w:r>
            <w:r w:rsidRPr="000A47A8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eastAsia="el-GR"/>
              </w:rPr>
              <w:t>αριθμός ημερών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l-GR"/>
              </w:rPr>
              <w:t xml:space="preserve">) </w:t>
            </w:r>
            <w:r w:rsidRPr="002D2F11">
              <w:rPr>
                <w:rFonts w:eastAsia="Times New Roman"/>
                <w:b/>
                <w:bCs/>
                <w:color w:val="auto"/>
                <w:sz w:val="22"/>
                <w:szCs w:val="22"/>
                <w:lang w:eastAsia="el-GR"/>
              </w:rPr>
              <w:t xml:space="preserve">: 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76017402"/>
                <w:placeholder>
                  <w:docPart w:val="C2174DEFA1504B2AB5EDFDE100C19C15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>
              <w:rPr>
                <w:rFonts w:ascii="Calibri" w:hAnsi="Calibri" w:cs="Calibri"/>
                <w:bCs/>
                <w:color w:val="4F81BD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1746448357"/>
                <w:placeholder>
                  <w:docPart w:val="7FF4E98F73584F5E821605771D23CE5B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 w:rsidRPr="002D2F11">
              <w:rPr>
                <w:rFonts w:eastAsia="Times New Roman"/>
                <w:b/>
                <w:bCs/>
                <w:color w:val="auto"/>
                <w:sz w:val="22"/>
                <w:szCs w:val="22"/>
                <w:lang w:val="en-US" w:eastAsia="el-GR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477347416"/>
                <w:placeholder>
                  <w:docPart w:val="179D080CDDA5491B871CF3127CC6A74F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  <w:r>
              <w:rPr>
                <w:rFonts w:ascii="Calibri" w:hAnsi="Calibri" w:cs="Calibri"/>
                <w:bCs/>
                <w:color w:val="4F81BD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4F81BD"/>
                  <w:sz w:val="22"/>
                  <w:szCs w:val="22"/>
                </w:rPr>
                <w:id w:val="-2000886848"/>
                <w:placeholder>
                  <w:docPart w:val="7B6D72C7E26C48BF9CD21E2AAB6FE687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/>
                  </w:rPr>
                  <w:t>Click or tap to enter a date.</w:t>
                </w:r>
              </w:sdtContent>
            </w:sdt>
          </w:p>
          <w:p w14:paraId="53E7F5B3" w14:textId="370B0695" w:rsidR="00C77375" w:rsidRPr="00CF4106" w:rsidRDefault="00C77375" w:rsidP="00C77375">
            <w:pPr>
              <w:tabs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</w:tr>
      <w:tr w:rsidR="00172B85" w:rsidRPr="00CF4106" w14:paraId="6BDC3176" w14:textId="77777777" w:rsidTr="00172B85">
        <w:trPr>
          <w:trHeight w:val="84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F2CCA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Σκοπός Μετακίνησης: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60C3" w14:textId="1E275184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4C5F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Μέσο Μετακίνησης:</w:t>
            </w: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0DFF2" w14:textId="551CF822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(</w:t>
            </w:r>
            <w:r w:rsidR="00172B85" w:rsidRPr="00CF4106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καταγράφονται όλα τα ενδεχομένως διαδοχικά μέσα, π.χ. ΙΧ, αεροπλάνο, τρένο, ταξί κλπ</w:t>
            </w:r>
            <w:r w:rsidR="00172B85"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172B85" w:rsidRPr="007F6658" w14:paraId="477AA10A" w14:textId="77777777" w:rsidTr="00172B85">
        <w:trPr>
          <w:trHeight w:val="5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AB4A6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Κίνησης: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11AEC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Αναχώρηση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2016649356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272A8AD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DBFA0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Επιστροφή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426201253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16D419B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7F6658" w14:paraId="490DD3BF" w14:textId="77777777" w:rsidTr="00172B85">
        <w:trPr>
          <w:trHeight w:val="56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0CC48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Εργασιών: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9C337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Έναρξη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930890304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B3305C0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05864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Λήξη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663931820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63FBAC4C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CF4106" w14:paraId="417F80C9" w14:textId="77777777" w:rsidTr="00172B85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1350F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Τόπος Μετακίνησης, Χώρα: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D3EC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Από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EAA05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108D451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……………..……..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0D4A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Προς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A0AB1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2348F8DA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……………………..</w:t>
            </w:r>
          </w:p>
        </w:tc>
      </w:tr>
      <w:tr w:rsidR="00172B85" w:rsidRPr="00CF4106" w14:paraId="475D2CC2" w14:textId="77777777" w:rsidTr="00AF26CF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85273" w14:textId="157D2591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Κατηγορία χώρας: 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9851B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0F338BD" w14:textId="0827FF2C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……… (Α, Β ή Γ, σύμφωνα με το Παράρτημα 1 του Ν. 4336/2015)</w:t>
            </w:r>
          </w:p>
          <w:p w14:paraId="7D9139A3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72B85" w:rsidRPr="00CF4106" w14:paraId="09947E57" w14:textId="77777777" w:rsidTr="00172B85">
        <w:trPr>
          <w:trHeight w:val="751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C84B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Κίνησης: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6AFB8D28" w14:textId="5D13B5F3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33855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Εργασιών: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C74F803" w14:textId="5838087D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B4A7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Διανυκτερεύσεις: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F451DC9" w14:textId="78AA7BBF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</w:tr>
    </w:tbl>
    <w:p w14:paraId="6145DF60" w14:textId="77777777" w:rsidR="0098169D" w:rsidRDefault="0098169D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p w14:paraId="58963412" w14:textId="77777777" w:rsidR="0098169D" w:rsidRDefault="0098169D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p w14:paraId="0159D72F" w14:textId="6EA09B66" w:rsidR="0098169D" w:rsidRDefault="0098169D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Ο/Η ανωτέρω αποτελεί μέλος της Ομάδας Έργου, σύμφωνα με την από …….. σύμβαση μίσθωσης </w:t>
      </w:r>
      <w:r w:rsidRPr="00695CEB">
        <w:rPr>
          <w:rFonts w:ascii="Calibri" w:hAnsi="Calibri" w:cs="Calibri"/>
          <w:iCs/>
          <w:sz w:val="22"/>
          <w:szCs w:val="22"/>
        </w:rPr>
        <w:t>έργου</w:t>
      </w:r>
      <w:r w:rsidR="00695CEB" w:rsidRPr="00695CEB">
        <w:rPr>
          <w:rFonts w:ascii="Calibri" w:hAnsi="Calibri" w:cs="Calibri"/>
          <w:iCs/>
          <w:sz w:val="22"/>
          <w:szCs w:val="22"/>
        </w:rPr>
        <w:t>/ με το από ……………συμφωνητικό συνεργασίας</w:t>
      </w:r>
      <w:r w:rsidR="00695CEB">
        <w:rPr>
          <w:rFonts w:ascii="Calibri" w:hAnsi="Calibri" w:cs="Calibri"/>
          <w:iCs/>
          <w:sz w:val="22"/>
          <w:szCs w:val="22"/>
        </w:rPr>
        <w:t>,</w:t>
      </w:r>
      <w:r w:rsidR="00BB4DB9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 μεταξύ του ΕΛΓΟ-ΔΗΜΗΤΡΑ και του/της …………..</w:t>
      </w:r>
    </w:p>
    <w:p w14:paraId="00CC336E" w14:textId="0BC57CDD" w:rsidR="00DF10B5" w:rsidRPr="00A47C85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Η αιτούμενη μετακίνηση αποτελεί επιλέξιμη δαπάνη</w:t>
      </w:r>
      <w:r w:rsidR="00A47C85">
        <w:rPr>
          <w:rFonts w:ascii="Calibri" w:hAnsi="Calibri" w:cs="Calibri"/>
          <w:iCs/>
          <w:sz w:val="22"/>
          <w:szCs w:val="22"/>
        </w:rPr>
        <w:t xml:space="preserve">, </w:t>
      </w:r>
      <w:r w:rsidRPr="00CF4106">
        <w:rPr>
          <w:rFonts w:ascii="Calibri" w:hAnsi="Calibri" w:cs="Calibri"/>
          <w:iCs/>
          <w:sz w:val="22"/>
          <w:szCs w:val="22"/>
        </w:rPr>
        <w:t xml:space="preserve">προβλέπεται </w:t>
      </w:r>
      <w:r w:rsidR="001F71CB">
        <w:rPr>
          <w:rFonts w:ascii="Calibri" w:hAnsi="Calibri" w:cs="Calibri"/>
          <w:iCs/>
          <w:sz w:val="22"/>
          <w:szCs w:val="22"/>
        </w:rPr>
        <w:t xml:space="preserve">στην ανωτέρω σύμβαση και </w:t>
      </w:r>
      <w:r w:rsidRPr="00CF4106">
        <w:rPr>
          <w:rFonts w:ascii="Calibri" w:hAnsi="Calibri" w:cs="Calibri"/>
          <w:iCs/>
          <w:sz w:val="22"/>
          <w:szCs w:val="22"/>
        </w:rPr>
        <w:t>στον προϋπολογισμό του έργου</w:t>
      </w:r>
      <w:r w:rsidR="006C4C6B">
        <w:rPr>
          <w:rFonts w:ascii="Calibri" w:hAnsi="Calibri" w:cs="Calibri"/>
          <w:iCs/>
          <w:sz w:val="22"/>
          <w:szCs w:val="22"/>
        </w:rPr>
        <w:t>/προγράμματος</w:t>
      </w:r>
      <w:r w:rsidR="00A47C85">
        <w:rPr>
          <w:rFonts w:ascii="Calibri" w:hAnsi="Calibri" w:cs="Calibri"/>
          <w:iCs/>
          <w:sz w:val="22"/>
          <w:szCs w:val="22"/>
        </w:rPr>
        <w:t xml:space="preserve"> και σε</w:t>
      </w:r>
      <w:r w:rsidR="00A47C85" w:rsidRPr="00A47C85">
        <w:rPr>
          <w:rFonts w:ascii="Calibri" w:hAnsi="Calibri" w:cs="Calibri"/>
          <w:iCs/>
          <w:sz w:val="22"/>
          <w:szCs w:val="22"/>
        </w:rPr>
        <w:t xml:space="preserve"> περίπτωση μη ύπαρξης υπολοίπου ποσού στη συγκεκριμένη κατηγορία δαπάνης πριν τη μετακίνηση, δεν θα είναι δυνατή η αποπληρωμή της.</w:t>
      </w:r>
    </w:p>
    <w:p w14:paraId="34DDC3B3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E809C9F" w14:textId="77777777" w:rsidR="00E5684B" w:rsidRPr="00CF4106" w:rsidRDefault="00E5684B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9132"/>
      </w:tblGrid>
      <w:tr w:rsidR="00DF10B5" w:rsidRPr="00CF4106" w14:paraId="76010E08" w14:textId="77777777" w:rsidTr="00E548AB"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D596A5" w14:textId="27347C66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Σε περίπτωση χρήσης ΙΧ ή χρήσης ταξί ή μίσθωσης ΙΧ ή μίσθωσης μεταφορικού μέσου, επιλέγεται και συμπληρώνεται αναλόγως κάποιο από τα ακόλουθα, λαμβάνοντας υπόψη τις προβλέψεις του άρθρου 7 της </w:t>
            </w:r>
            <w:proofErr w:type="spellStart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υποπαραγράφου</w:t>
            </w:r>
            <w:proofErr w:type="spellEnd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 Δ9 του </w:t>
            </w:r>
            <w:r w:rsidR="00A47C85">
              <w:rPr>
                <w:rFonts w:ascii="Calibri" w:hAnsi="Calibri" w:cs="Calibri"/>
                <w:iCs/>
                <w:sz w:val="22"/>
                <w:szCs w:val="22"/>
              </w:rPr>
              <w:t>ν</w:t>
            </w: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. 4336/2015.</w:t>
            </w:r>
          </w:p>
        </w:tc>
      </w:tr>
      <w:tr w:rsidR="00DF10B5" w:rsidRPr="00CF4106" w14:paraId="5D072A5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843DCC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437C5F" w14:textId="3463261F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Δεδομένου ότι δεν υπάρχει διαθέσιμο υπηρεσιακό αυτοκίνητο, ο/η μετακινούμενος/η δύναται να χρησιμοποιήσει, με δική του ευθύνη για τυχόν ατύχημα ή ζημία, το ιδιωτικής χρήσης αυτοκίνητό του με αριθμό κυκλοφορίας ........., </w:t>
            </w:r>
            <w:r w:rsidR="00270845">
              <w:rPr>
                <w:rFonts w:ascii="Calibri" w:hAnsi="Calibri" w:cs="Calibri"/>
                <w:iCs/>
                <w:sz w:val="22"/>
                <w:szCs w:val="22"/>
              </w:rPr>
              <w:t>με αριθμό άδειας οδήγησης………</w:t>
            </w:r>
            <w:r w:rsidR="00270845"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για τη διαδρομή ............</w:t>
            </w:r>
          </w:p>
        </w:tc>
      </w:tr>
      <w:tr w:rsidR="00DF10B5" w:rsidRPr="00CF4106" w14:paraId="233ABD0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F13A87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5F39D7" w14:textId="77777777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Εγκρίνεται η χρήση ταξί ή η μίσθωση ΙΧ ή η μίσθωση μεταφορικού μέσου για τους ακόλουθους λόγους: ....................................</w:t>
            </w:r>
          </w:p>
        </w:tc>
      </w:tr>
    </w:tbl>
    <w:p w14:paraId="1F7394A9" w14:textId="77777777" w:rsidR="00DF10B5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85D42" w:rsidRPr="006A79BA" w14:paraId="7F8877E1" w14:textId="77777777" w:rsidTr="00785D42">
        <w:tc>
          <w:tcPr>
            <w:tcW w:w="9497" w:type="dxa"/>
            <w:shd w:val="clear" w:color="auto" w:fill="A8D08D"/>
          </w:tcPr>
          <w:p w14:paraId="5BF2753C" w14:textId="04A22BD9" w:rsidR="00785D42" w:rsidRPr="006A79BA" w:rsidRDefault="00785D42" w:rsidP="00685EA8">
            <w:pPr>
              <w:rPr>
                <w:rStyle w:val="PlaceholderText1"/>
                <w:rFonts w:ascii="Calibri" w:hAnsi="Calibri" w:cs="Calibri"/>
                <w:b/>
              </w:rPr>
            </w:pPr>
            <w:r w:rsidRPr="006A79BA">
              <w:rPr>
                <w:rStyle w:val="PlaceholderText1"/>
                <w:rFonts w:ascii="Calibri" w:hAnsi="Calibri" w:cs="Calibri"/>
                <w:b/>
              </w:rPr>
              <w:t xml:space="preserve">ΕΚ ΤΩΝ ΥΣΤΕΡΩΝ ΥΠΟΒΟΛΗ ΑΙΤΗΜΑΤΟΣ ΓΙΑ ΕΓΚΡΙΣΗ ΜΕΤΑΚΙΝΗΣΗΣ (άρθρο 248 του </w:t>
            </w:r>
            <w:r>
              <w:rPr>
                <w:rStyle w:val="PlaceholderText1"/>
                <w:rFonts w:ascii="Calibri" w:hAnsi="Calibri" w:cs="Calibri"/>
                <w:b/>
              </w:rPr>
              <w:t>ν</w:t>
            </w:r>
            <w:r w:rsidRPr="006A79BA">
              <w:rPr>
                <w:rStyle w:val="PlaceholderText1"/>
                <w:rFonts w:ascii="Calibri" w:hAnsi="Calibri" w:cs="Calibri"/>
                <w:b/>
              </w:rPr>
              <w:t>. 4957/2022, παρ. 2)</w:t>
            </w:r>
          </w:p>
        </w:tc>
      </w:tr>
      <w:tr w:rsidR="00785D42" w:rsidRPr="00BC6150" w14:paraId="6AC0D335" w14:textId="77777777" w:rsidTr="00785D42">
        <w:trPr>
          <w:trHeight w:val="3441"/>
        </w:trPr>
        <w:tc>
          <w:tcPr>
            <w:tcW w:w="9497" w:type="dxa"/>
            <w:shd w:val="clear" w:color="auto" w:fill="auto"/>
          </w:tcPr>
          <w:p w14:paraId="316BE0F6" w14:textId="77777777" w:rsidR="00785D42" w:rsidRPr="006A79BA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</w:p>
          <w:p w14:paraId="12A1F857" w14:textId="77777777" w:rsidR="00785D42" w:rsidRPr="00BC6150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  <w:r w:rsidRPr="00BC6150">
              <w:rPr>
                <w:rFonts w:ascii="Calibri" w:hAnsi="Calibri"/>
                <w:sz w:val="20"/>
                <w:szCs w:val="20"/>
              </w:rPr>
              <w:t xml:space="preserve">Ως Επιστημονικός Υπεύθυνος του έργου δηλώνω ότι η </w:t>
            </w:r>
            <w:r>
              <w:rPr>
                <w:rFonts w:ascii="Calibri" w:hAnsi="Calibri"/>
                <w:sz w:val="20"/>
                <w:szCs w:val="20"/>
              </w:rPr>
              <w:t xml:space="preserve">εκ των υστέρων 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υποβολή αιτήματος έγκρισης μετακίνησης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έως και 20 ημέρες μετά τη διενέργειά </w:t>
            </w:r>
            <w:r>
              <w:rPr>
                <w:rFonts w:ascii="Calibri" w:hAnsi="Calibri"/>
                <w:sz w:val="20"/>
                <w:szCs w:val="20"/>
              </w:rPr>
              <w:t>της)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οφείλεται σε…………</w:t>
            </w:r>
          </w:p>
        </w:tc>
      </w:tr>
    </w:tbl>
    <w:p w14:paraId="2C004069" w14:textId="77777777" w:rsidR="00DF10B5" w:rsidRPr="00356AD9" w:rsidRDefault="00DF10B5">
      <w:pPr>
        <w:widowControl w:val="0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0B3C4FA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Ο/Η Επιστημονικά Υπεύθυνος/η</w:t>
      </w:r>
    </w:p>
    <w:p w14:paraId="2B987394" w14:textId="77777777" w:rsidR="00DF10B5" w:rsidRPr="00CF4106" w:rsidRDefault="00DF10B5">
      <w:pPr>
        <w:widowControl w:val="0"/>
        <w:suppressLineNumbers/>
        <w:jc w:val="center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1296B68E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................................</w:t>
      </w:r>
    </w:p>
    <w:p w14:paraId="3AE62B7F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/>
          <w:iCs/>
          <w:kern w:val="2"/>
          <w:sz w:val="22"/>
          <w:szCs w:val="22"/>
        </w:rPr>
        <w:t>(υπογραφή)</w:t>
      </w:r>
    </w:p>
    <w:p w14:paraId="2B1F6CAC" w14:textId="77777777" w:rsidR="00DF10B5" w:rsidRDefault="00DF10B5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57EB1CCC" w14:textId="77777777" w:rsidR="00AE683C" w:rsidRPr="00356AD9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  <w:lang w:val="en-US"/>
        </w:rPr>
      </w:pPr>
    </w:p>
    <w:p w14:paraId="6EBBAD4E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CD7ECB7" w14:textId="1C619F5F" w:rsidR="00AE683C" w:rsidRDefault="0098169D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>
        <w:rPr>
          <w:rFonts w:ascii="Calibri" w:eastAsia="Arial" w:hAnsi="Calibri" w:cs="Calibri"/>
          <w:iCs/>
          <w:kern w:val="2"/>
          <w:sz w:val="22"/>
          <w:szCs w:val="22"/>
        </w:rPr>
        <w:t xml:space="preserve">Συνημμένα: </w:t>
      </w:r>
    </w:p>
    <w:p w14:paraId="71D44AAE" w14:textId="19802494" w:rsidR="0098169D" w:rsidRPr="0098169D" w:rsidRDefault="0098169D" w:rsidP="0098169D">
      <w:pPr>
        <w:pStyle w:val="ListParagraph"/>
        <w:numPr>
          <w:ilvl w:val="0"/>
          <w:numId w:val="3"/>
        </w:numPr>
        <w:ind w:left="426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 w:rsidRPr="0098169D">
        <w:rPr>
          <w:rFonts w:ascii="Calibri" w:eastAsia="Arial" w:hAnsi="Calibri" w:cs="Calibri"/>
          <w:iCs/>
          <w:kern w:val="2"/>
          <w:sz w:val="22"/>
          <w:szCs w:val="22"/>
        </w:rPr>
        <w:t>Απόφαση Ανάληψης Υποχρέωσης</w:t>
      </w:r>
    </w:p>
    <w:p w14:paraId="219BA6BC" w14:textId="7CAD0128" w:rsidR="00AE683C" w:rsidRPr="00356AD9" w:rsidRDefault="0098169D" w:rsidP="00356AD9">
      <w:pPr>
        <w:pStyle w:val="ListParagraph"/>
        <w:numPr>
          <w:ilvl w:val="0"/>
          <w:numId w:val="3"/>
        </w:numPr>
        <w:ind w:left="426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>
        <w:rPr>
          <w:rFonts w:ascii="Calibri" w:eastAsia="Arial" w:hAnsi="Calibri" w:cs="Calibri"/>
          <w:iCs/>
          <w:kern w:val="2"/>
          <w:sz w:val="22"/>
          <w:szCs w:val="22"/>
        </w:rPr>
        <w:t>Η από ….σύμβαση μεταξ</w:t>
      </w:r>
      <w:r w:rsidR="001F71CB">
        <w:rPr>
          <w:rFonts w:ascii="Calibri" w:eastAsia="Arial" w:hAnsi="Calibri" w:cs="Calibri"/>
          <w:iCs/>
          <w:kern w:val="2"/>
          <w:sz w:val="22"/>
          <w:szCs w:val="22"/>
        </w:rPr>
        <w:t>ύ του ΕΛΓΟ-ΔΗΜΗΤΡΑ και του/της……</w:t>
      </w:r>
    </w:p>
    <w:p w14:paraId="46138282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sectPr w:rsidR="00AE683C" w:rsidSect="00CF41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776" w:left="1134" w:header="426" w:footer="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D8D6" w14:textId="77777777" w:rsidR="000D697A" w:rsidRDefault="000D697A">
      <w:r>
        <w:separator/>
      </w:r>
    </w:p>
  </w:endnote>
  <w:endnote w:type="continuationSeparator" w:id="0">
    <w:p w14:paraId="38B6189B" w14:textId="77777777" w:rsidR="000D697A" w:rsidRDefault="000D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247F" w14:textId="77777777" w:rsidR="00D90C6A" w:rsidRDefault="00D90C6A" w:rsidP="00D90C6A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732ADA17" w14:textId="77777777" w:rsidR="00AB3735" w:rsidRDefault="00AB3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353C" w14:textId="77777777" w:rsidR="00AE683C" w:rsidRDefault="00AE683C" w:rsidP="00AE683C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4CA3DC9C" w14:textId="0D7A4DBE" w:rsidR="00DF10B5" w:rsidRPr="00AE683C" w:rsidRDefault="00DF10B5" w:rsidP="00AE683C">
    <w:pPr>
      <w:pStyle w:val="Footer"/>
    </w:pPr>
  </w:p>
  <w:p w14:paraId="64D8E317" w14:textId="77777777" w:rsidR="00AB3735" w:rsidRDefault="00AB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51F1" w14:textId="77777777" w:rsidR="000D697A" w:rsidRDefault="000D697A">
      <w:r>
        <w:separator/>
      </w:r>
    </w:p>
  </w:footnote>
  <w:footnote w:type="continuationSeparator" w:id="0">
    <w:p w14:paraId="03C58791" w14:textId="77777777" w:rsidR="000D697A" w:rsidRDefault="000D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B1AA" w14:textId="68B32C74" w:rsidR="00E04D4D" w:rsidRDefault="00E04D4D" w:rsidP="00E04D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F686" w14:textId="3871AE9D" w:rsidR="00AB3735" w:rsidRPr="007F6658" w:rsidRDefault="0071647B" w:rsidP="00E24E7F">
    <w:pPr>
      <w:pStyle w:val="Header"/>
      <w:rPr>
        <w:lang w:val="en-US"/>
      </w:rPr>
    </w:pPr>
    <w:r w:rsidRPr="00404E1C">
      <w:rPr>
        <w:b/>
        <w:noProof/>
      </w:rPr>
      <w:drawing>
        <wp:inline distT="0" distB="0" distL="0" distR="0" wp14:anchorId="6A51ED43" wp14:editId="3BCFFFA7">
          <wp:extent cx="781050" cy="644903"/>
          <wp:effectExtent l="0" t="0" r="0" b="3175"/>
          <wp:docPr id="192051046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53" cy="649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E7F">
      <w:tab/>
    </w:r>
    <w:r w:rsidR="00E24E7F">
      <w:tab/>
    </w:r>
    <w:r w:rsidR="007F6658">
      <w:rPr>
        <w:lang w:val="en-US"/>
      </w:rPr>
      <w:t xml:space="preserve">  </w:t>
    </w:r>
    <w:r w:rsidR="00E24E7F" w:rsidRPr="00623029">
      <w:rPr>
        <w:rFonts w:ascii="Arial" w:hAnsi="Arial" w:cs="Arial"/>
        <w:b/>
        <w:bCs/>
        <w:color w:val="7F7F7F" w:themeColor="text1" w:themeTint="80"/>
      </w:rPr>
      <w:t>Ε. 1</w:t>
    </w:r>
    <w:r w:rsidR="00E24E7F">
      <w:rPr>
        <w:rFonts w:ascii="Arial" w:hAnsi="Arial" w:cs="Arial"/>
        <w:b/>
        <w:bCs/>
        <w:color w:val="7F7F7F" w:themeColor="text1" w:themeTint="80"/>
      </w:rPr>
      <w:t>9.1.</w:t>
    </w:r>
    <w:r w:rsidR="0098169D">
      <w:rPr>
        <w:rFonts w:ascii="Arial" w:hAnsi="Arial" w:cs="Arial"/>
        <w:b/>
        <w:bCs/>
        <w:color w:val="7F7F7F" w:themeColor="text1" w:themeTint="80"/>
      </w:rPr>
      <w:t>2</w:t>
    </w:r>
    <w:r w:rsidR="007F6658">
      <w:rPr>
        <w:rFonts w:ascii="Arial" w:hAnsi="Arial" w:cs="Arial"/>
        <w:b/>
        <w:bCs/>
        <w:color w:val="7F7F7F" w:themeColor="text1" w:themeTint="80"/>
        <w:lang w:val="en-US"/>
      </w:rPr>
      <w:t>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864018"/>
    <w:multiLevelType w:val="hybridMultilevel"/>
    <w:tmpl w:val="E4C4CD84"/>
    <w:lvl w:ilvl="0" w:tplc="4E022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845CF"/>
    <w:multiLevelType w:val="hybridMultilevel"/>
    <w:tmpl w:val="62F6E4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34598">
    <w:abstractNumId w:val="0"/>
  </w:num>
  <w:num w:numId="2" w16cid:durableId="846990773">
    <w:abstractNumId w:val="1"/>
  </w:num>
  <w:num w:numId="3" w16cid:durableId="152131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D697A"/>
    <w:rsid w:val="000F2B09"/>
    <w:rsid w:val="001538B7"/>
    <w:rsid w:val="00170462"/>
    <w:rsid w:val="00172B85"/>
    <w:rsid w:val="0019667E"/>
    <w:rsid w:val="001E2239"/>
    <w:rsid w:val="001F71CB"/>
    <w:rsid w:val="002546E0"/>
    <w:rsid w:val="00256B31"/>
    <w:rsid w:val="002678B3"/>
    <w:rsid w:val="00270845"/>
    <w:rsid w:val="00284E5E"/>
    <w:rsid w:val="002F5DC2"/>
    <w:rsid w:val="003511CB"/>
    <w:rsid w:val="00356AD9"/>
    <w:rsid w:val="00395488"/>
    <w:rsid w:val="00404E1C"/>
    <w:rsid w:val="00474A41"/>
    <w:rsid w:val="00497DF1"/>
    <w:rsid w:val="004B05E4"/>
    <w:rsid w:val="004C7472"/>
    <w:rsid w:val="00592A58"/>
    <w:rsid w:val="005B3E0D"/>
    <w:rsid w:val="005B6838"/>
    <w:rsid w:val="005B72D2"/>
    <w:rsid w:val="005D4FCD"/>
    <w:rsid w:val="00605F8E"/>
    <w:rsid w:val="00635481"/>
    <w:rsid w:val="006574A8"/>
    <w:rsid w:val="00680B58"/>
    <w:rsid w:val="00695CEB"/>
    <w:rsid w:val="006C4C6B"/>
    <w:rsid w:val="006E4129"/>
    <w:rsid w:val="0071647B"/>
    <w:rsid w:val="00752A14"/>
    <w:rsid w:val="00780C50"/>
    <w:rsid w:val="00785D42"/>
    <w:rsid w:val="007F6658"/>
    <w:rsid w:val="0080179D"/>
    <w:rsid w:val="00805B2D"/>
    <w:rsid w:val="00832FBC"/>
    <w:rsid w:val="00867E0A"/>
    <w:rsid w:val="008C0D81"/>
    <w:rsid w:val="008E6207"/>
    <w:rsid w:val="008F4F83"/>
    <w:rsid w:val="00913192"/>
    <w:rsid w:val="0098169D"/>
    <w:rsid w:val="00991E4F"/>
    <w:rsid w:val="00A150A0"/>
    <w:rsid w:val="00A376A2"/>
    <w:rsid w:val="00A47C85"/>
    <w:rsid w:val="00A621C8"/>
    <w:rsid w:val="00A86E5F"/>
    <w:rsid w:val="00AB3735"/>
    <w:rsid w:val="00AD1620"/>
    <w:rsid w:val="00AE683C"/>
    <w:rsid w:val="00B369BF"/>
    <w:rsid w:val="00B40CBF"/>
    <w:rsid w:val="00B75A93"/>
    <w:rsid w:val="00B84070"/>
    <w:rsid w:val="00BB4DB9"/>
    <w:rsid w:val="00C66E2A"/>
    <w:rsid w:val="00C77375"/>
    <w:rsid w:val="00C82683"/>
    <w:rsid w:val="00CA75DB"/>
    <w:rsid w:val="00CB7102"/>
    <w:rsid w:val="00CE0A2E"/>
    <w:rsid w:val="00CF4106"/>
    <w:rsid w:val="00CF683C"/>
    <w:rsid w:val="00D50C3A"/>
    <w:rsid w:val="00D549C8"/>
    <w:rsid w:val="00D72C59"/>
    <w:rsid w:val="00D90C6A"/>
    <w:rsid w:val="00DA39B9"/>
    <w:rsid w:val="00DE7855"/>
    <w:rsid w:val="00DF10B5"/>
    <w:rsid w:val="00E016EA"/>
    <w:rsid w:val="00E04D4D"/>
    <w:rsid w:val="00E06C56"/>
    <w:rsid w:val="00E14DDE"/>
    <w:rsid w:val="00E24E7F"/>
    <w:rsid w:val="00E548AB"/>
    <w:rsid w:val="00E556C0"/>
    <w:rsid w:val="00E5684B"/>
    <w:rsid w:val="00E73E25"/>
    <w:rsid w:val="00ED3EA7"/>
    <w:rsid w:val="00F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5828A"/>
  <w15:chartTrackingRefBased/>
  <w15:docId w15:val="{37B7BB11-DB0E-4CE7-8F16-4325DD6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A75DB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D90C6A"/>
    <w:rPr>
      <w:sz w:val="24"/>
      <w:szCs w:val="24"/>
      <w:lang w:eastAsia="zh-CN"/>
    </w:rPr>
  </w:style>
  <w:style w:type="table" w:styleId="TableGrid">
    <w:name w:val="Table Grid"/>
    <w:basedOn w:val="TableNormal"/>
    <w:rsid w:val="00E5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48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48AB"/>
    <w:rPr>
      <w:sz w:val="24"/>
      <w:szCs w:val="24"/>
      <w:lang w:eastAsia="zh-CN"/>
    </w:rPr>
  </w:style>
  <w:style w:type="character" w:customStyle="1" w:styleId="PlaceholderText1">
    <w:name w:val="Placeholder Text1"/>
    <w:uiPriority w:val="99"/>
    <w:semiHidden/>
    <w:rsid w:val="00785D42"/>
    <w:rPr>
      <w:color w:val="808080"/>
    </w:rPr>
  </w:style>
  <w:style w:type="paragraph" w:styleId="ListParagraph">
    <w:name w:val="List Paragraph"/>
    <w:basedOn w:val="Normal"/>
    <w:uiPriority w:val="34"/>
    <w:qFormat/>
    <w:rsid w:val="001538B7"/>
    <w:pPr>
      <w:ind w:left="720"/>
      <w:contextualSpacing/>
    </w:pPr>
  </w:style>
  <w:style w:type="paragraph" w:customStyle="1" w:styleId="Default">
    <w:name w:val="Default"/>
    <w:rsid w:val="0027084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A13B49F02246BCA5C564637F7D05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5BECB2-C29C-4172-B40C-87273FEF9E31}"/>
      </w:docPartPr>
      <w:docPartBody>
        <w:p w:rsidR="00903860" w:rsidRDefault="009C1910" w:rsidP="009C1910">
          <w:pPr>
            <w:pStyle w:val="3DA13B49F02246BCA5C564637F7D05CB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74DEFA1504B2AB5EDFDE100C19C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01BE7F-F8E8-4409-A5C6-138F7AD3A658}"/>
      </w:docPartPr>
      <w:docPartBody>
        <w:p w:rsidR="008B69D4" w:rsidRDefault="003F2B40" w:rsidP="003F2B40">
          <w:pPr>
            <w:pStyle w:val="C2174DEFA1504B2AB5EDFDE100C19C15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F4E98F73584F5E821605771D23CE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17625E-90C3-471E-96E5-5DFA20322BB4}"/>
      </w:docPartPr>
      <w:docPartBody>
        <w:p w:rsidR="008B69D4" w:rsidRDefault="003F2B40" w:rsidP="003F2B40">
          <w:pPr>
            <w:pStyle w:val="7FF4E98F73584F5E821605771D23CE5B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9D080CDDA5491B871CF3127CC6A7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8A524-8AA8-4777-BF9D-EF81593AEE9E}"/>
      </w:docPartPr>
      <w:docPartBody>
        <w:p w:rsidR="008B69D4" w:rsidRDefault="003F2B40" w:rsidP="003F2B40">
          <w:pPr>
            <w:pStyle w:val="179D080CDDA5491B871CF3127CC6A74F"/>
          </w:pPr>
          <w:r w:rsidRPr="009503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6D72C7E26C48BF9CD21E2AAB6FE6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5488CA-34E8-49B3-86BB-F29727550ABC}"/>
      </w:docPartPr>
      <w:docPartBody>
        <w:p w:rsidR="008B69D4" w:rsidRDefault="003F2B40" w:rsidP="003F2B40">
          <w:pPr>
            <w:pStyle w:val="7B6D72C7E26C48BF9CD21E2AAB6FE687"/>
          </w:pPr>
          <w:r w:rsidRPr="0095037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0"/>
    <w:rsid w:val="001315C9"/>
    <w:rsid w:val="001E3C4B"/>
    <w:rsid w:val="002239DC"/>
    <w:rsid w:val="003511CB"/>
    <w:rsid w:val="003F2B40"/>
    <w:rsid w:val="00497DF1"/>
    <w:rsid w:val="004B6345"/>
    <w:rsid w:val="00563701"/>
    <w:rsid w:val="00605F8E"/>
    <w:rsid w:val="006574A8"/>
    <w:rsid w:val="00680B58"/>
    <w:rsid w:val="00687072"/>
    <w:rsid w:val="008B69D4"/>
    <w:rsid w:val="00903860"/>
    <w:rsid w:val="00912DAF"/>
    <w:rsid w:val="00950707"/>
    <w:rsid w:val="009C1910"/>
    <w:rsid w:val="00AD1620"/>
    <w:rsid w:val="00B369BF"/>
    <w:rsid w:val="00B9457E"/>
    <w:rsid w:val="00C61C74"/>
    <w:rsid w:val="00C82683"/>
    <w:rsid w:val="00CE0A2E"/>
    <w:rsid w:val="00CF683C"/>
    <w:rsid w:val="00D2677B"/>
    <w:rsid w:val="00D549C8"/>
    <w:rsid w:val="00D72C59"/>
    <w:rsid w:val="00D76749"/>
    <w:rsid w:val="00DA39B9"/>
    <w:rsid w:val="00E401C4"/>
    <w:rsid w:val="00E73E25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B40"/>
    <w:rPr>
      <w:color w:val="808080"/>
    </w:rPr>
  </w:style>
  <w:style w:type="paragraph" w:customStyle="1" w:styleId="3DA13B49F02246BCA5C564637F7D05CB">
    <w:name w:val="3DA13B49F02246BCA5C564637F7D05CB"/>
    <w:rsid w:val="009C1910"/>
  </w:style>
  <w:style w:type="paragraph" w:customStyle="1" w:styleId="C2174DEFA1504B2AB5EDFDE100C19C15">
    <w:name w:val="C2174DEFA1504B2AB5EDFDE100C19C15"/>
    <w:rsid w:val="003F2B40"/>
  </w:style>
  <w:style w:type="paragraph" w:customStyle="1" w:styleId="7FF4E98F73584F5E821605771D23CE5B">
    <w:name w:val="7FF4E98F73584F5E821605771D23CE5B"/>
    <w:rsid w:val="003F2B40"/>
  </w:style>
  <w:style w:type="paragraph" w:customStyle="1" w:styleId="179D080CDDA5491B871CF3127CC6A74F">
    <w:name w:val="179D080CDDA5491B871CF3127CC6A74F"/>
    <w:rsid w:val="003F2B40"/>
  </w:style>
  <w:style w:type="paragraph" w:customStyle="1" w:styleId="7B6D72C7E26C48BF9CD21E2AAB6FE687">
    <w:name w:val="7B6D72C7E26C48BF9CD21E2AAB6FE687"/>
    <w:rsid w:val="003F2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elke-letter.dot</Template>
  <TotalTime>13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έκδοσης απόφασης μετακίνησης</vt:lpstr>
      <vt:lpstr>Αίτηση έκδοσης απόφασης μετακίνησης</vt:lpstr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έκδοσης απόφασης μετακίνησης</dc:title>
  <dc:subject/>
  <dc:creator>petroylaki</dc:creator>
  <cp:keywords/>
  <cp:lastModifiedBy>Zoi Kotsina</cp:lastModifiedBy>
  <cp:revision>3</cp:revision>
  <cp:lastPrinted>2024-07-17T09:15:00Z</cp:lastPrinted>
  <dcterms:created xsi:type="dcterms:W3CDTF">2025-04-16T10:09:00Z</dcterms:created>
  <dcterms:modified xsi:type="dcterms:W3CDTF">2025-04-16T14:36:00Z</dcterms:modified>
</cp:coreProperties>
</file>